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59" w:rsidRPr="00C9155B" w:rsidRDefault="00E03759" w:rsidP="00DA790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</w:p>
    <w:p w:rsidR="00E03759" w:rsidRPr="00C9155B" w:rsidRDefault="00E03759" w:rsidP="00DA790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E03759" w:rsidRPr="00C37E11" w:rsidRDefault="00E03759" w:rsidP="00DA79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03759" w:rsidRDefault="00E03759" w:rsidP="00DA79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к Порядку учета бюджетных и денежных</w:t>
      </w:r>
    </w:p>
    <w:p w:rsidR="00E03759" w:rsidRDefault="00E03759" w:rsidP="00DA79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</w:p>
    <w:p w:rsidR="00E03759" w:rsidRDefault="00E03759" w:rsidP="00426A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Ильино –Полянский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C37E11">
        <w:rPr>
          <w:rFonts w:ascii="Times New Roman" w:hAnsi="Times New Roman" w:cs="Times New Roman"/>
          <w:sz w:val="24"/>
          <w:szCs w:val="24"/>
        </w:rPr>
        <w:t>муниципального района Благовещенский</w:t>
      </w:r>
    </w:p>
    <w:p w:rsidR="00E03759" w:rsidRPr="00277ACA" w:rsidRDefault="00E03759" w:rsidP="00D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район   Республики Башкортостан</w:t>
      </w:r>
    </w:p>
    <w:p w:rsidR="00E03759" w:rsidRPr="00277ACA" w:rsidRDefault="00E03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759" w:rsidRPr="00285EB6" w:rsidRDefault="00E03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1322"/>
      <w:bookmarkEnd w:id="0"/>
      <w:r w:rsidRPr="00285EB6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E03759" w:rsidRPr="00285EB6" w:rsidRDefault="00E03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EB6">
        <w:rPr>
          <w:rFonts w:ascii="Times New Roman" w:hAnsi="Times New Roman" w:cs="Times New Roman"/>
          <w:b w:val="0"/>
          <w:sz w:val="24"/>
          <w:szCs w:val="24"/>
        </w:rPr>
        <w:t>документов, на основании которых возникают бюджетные обязательства получателей средств бюджета сельского поселения Ильино –Полянский сельсовет муниципального района Благовещенский район  Республики Башкортостан, и документов, подтверждающих возникновение денежных</w:t>
      </w:r>
    </w:p>
    <w:p w:rsidR="00E03759" w:rsidRPr="00285EB6" w:rsidRDefault="00E037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EB6">
        <w:rPr>
          <w:rFonts w:ascii="Times New Roman" w:hAnsi="Times New Roman" w:cs="Times New Roman"/>
          <w:b w:val="0"/>
          <w:sz w:val="24"/>
          <w:szCs w:val="24"/>
        </w:rPr>
        <w:t>обязательств получателей средств бюджета</w:t>
      </w:r>
      <w:r w:rsidRPr="00285EB6">
        <w:rPr>
          <w:rFonts w:ascii="Times New Roman" w:hAnsi="Times New Roman" w:cs="Times New Roman"/>
          <w:sz w:val="24"/>
          <w:szCs w:val="24"/>
        </w:rPr>
        <w:t xml:space="preserve"> </w:t>
      </w:r>
      <w:r w:rsidRPr="00285EB6">
        <w:rPr>
          <w:rFonts w:ascii="Times New Roman" w:hAnsi="Times New Roman" w:cs="Times New Roman"/>
          <w:b w:val="0"/>
          <w:sz w:val="24"/>
          <w:szCs w:val="24"/>
        </w:rPr>
        <w:t>сельского поселения Ильино –Полянский сельсовет муниципального района Благовещенский район Республики Башкортостан</w:t>
      </w:r>
    </w:p>
    <w:p w:rsidR="00E03759" w:rsidRPr="00285EB6" w:rsidRDefault="00E03759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678"/>
        <w:gridCol w:w="46"/>
      </w:tblGrid>
      <w:tr w:rsidR="00E03759" w:rsidRPr="00285EB6" w:rsidTr="003F4691">
        <w:trPr>
          <w:gridAfter w:val="1"/>
          <w:wAfter w:w="46" w:type="dxa"/>
        </w:trPr>
        <w:tc>
          <w:tcPr>
            <w:tcW w:w="709" w:type="dxa"/>
          </w:tcPr>
          <w:p w:rsidR="00E03759" w:rsidRPr="00285EB6" w:rsidRDefault="00E03759" w:rsidP="003F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E03759" w:rsidRPr="00285EB6" w:rsidRDefault="00E03759" w:rsidP="003F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E03759" w:rsidRPr="00285EB6" w:rsidRDefault="00E03759" w:rsidP="003F4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35"/>
            <w:bookmarkEnd w:id="1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336"/>
            <w:bookmarkEnd w:id="2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37"/>
            <w:bookmarkEnd w:id="3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38"/>
            <w:bookmarkEnd w:id="4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343"/>
            <w:bookmarkEnd w:id="5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</w:tcPr>
          <w:p w:rsidR="00E03759" w:rsidRPr="00285EB6" w:rsidRDefault="00E03759" w:rsidP="00635B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344"/>
            <w:bookmarkEnd w:id="6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нужд сельского поселения ________сельсовет муниципального района Благовещенский район Республики Башкортостан,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государственный контракт, реестр контрактов)</w:t>
            </w: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бюджетных средств (далее - иной документ, подтверждающий возникновение денежного обязательства) по бюджетному обязательству получателя бюджетных средств, возникшему на основании государственного контракта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56"/>
            <w:bookmarkEnd w:id="7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</w:tcPr>
          <w:p w:rsidR="00E03759" w:rsidRPr="00285EB6" w:rsidRDefault="00E03759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57"/>
            <w:bookmarkEnd w:id="8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Pr="00285EB6">
                <w:rPr>
                  <w:rFonts w:ascii="Times New Roman" w:hAnsi="Times New Roman" w:cs="Times New Roman"/>
                  <w:sz w:val="24"/>
                  <w:szCs w:val="24"/>
                </w:rPr>
                <w:t>11 пункте</w:t>
              </w:r>
            </w:hyperlink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E03759" w:rsidRPr="00285EB6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E03759" w:rsidRPr="00285EB6" w:rsidTr="003962A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572"/>
        </w:trPr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Merge w:val="restart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370"/>
            <w:bookmarkEnd w:id="9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из бюджета муниципального района Благовещенский район Республики Башкортостан межбюджетного трансферта в форме субсидии, субвенции, иного межбюджетного трансферта, имеющих целевое назначение, местным бюджетам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6B2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E03759" w:rsidRPr="00285EB6" w:rsidTr="00C3565C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443"/>
        </w:trPr>
        <w:tc>
          <w:tcPr>
            <w:tcW w:w="709" w:type="dxa"/>
            <w:vMerge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E03759" w:rsidRPr="00285EB6" w:rsidTr="00BE6FED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55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В случаях наличия соответствующих условий в соглашении о предоставлении межбюджетного трансферта:</w:t>
            </w:r>
          </w:p>
        </w:tc>
      </w:tr>
      <w:tr w:rsidR="00E03759" w:rsidRPr="00285EB6" w:rsidTr="007C24D7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44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21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платежные документы, подтверждающие осуществление расходов местного бюджета, в целях возмещения которых из бюджета сельского поселения муниципального района Благовещенский район Республики Башкортостан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E03759" w:rsidRPr="00285EB6" w:rsidTr="004C708F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69"/>
        </w:trPr>
        <w:tc>
          <w:tcPr>
            <w:tcW w:w="709" w:type="dxa"/>
            <w:vMerge w:val="restart"/>
            <w:tcBorders>
              <w:bottom w:val="nil"/>
            </w:tcBorders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предусматривающий предоставление из бюджета  муниципального района Благовещенский район Республики Башкортостан местному бюджету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635B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В случаях установленных законодательством Республики Башкортостан, нормативно-правовыми актами сельского поселения муниципального района Благовещенский район Республики Башкортостан:</w:t>
            </w:r>
          </w:p>
        </w:tc>
      </w:tr>
      <w:tr w:rsidR="00E03759" w:rsidRPr="00285EB6" w:rsidTr="002F109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743"/>
        </w:trPr>
        <w:tc>
          <w:tcPr>
            <w:tcW w:w="709" w:type="dxa"/>
            <w:vMerge/>
            <w:tcBorders>
              <w:bottom w:val="nil"/>
            </w:tcBorders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B23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03759" w:rsidRPr="00285EB6" w:rsidTr="00612AE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Merge w:val="restart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E03759" w:rsidRPr="00285EB6" w:rsidTr="00612AE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о выполнении государственного задания </w:t>
            </w:r>
          </w:p>
        </w:tc>
      </w:tr>
      <w:tr w:rsidR="00E03759" w:rsidRPr="00285EB6" w:rsidTr="003B323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137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E03759" w:rsidRPr="00285EB6" w:rsidRDefault="00E03759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E03759" w:rsidRPr="00285EB6" w:rsidTr="00481AD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15"/>
        </w:trPr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Merge w:val="restart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390"/>
            <w:bookmarkEnd w:id="10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2"/>
        </w:trPr>
        <w:tc>
          <w:tcPr>
            <w:tcW w:w="709" w:type="dxa"/>
            <w:vMerge/>
          </w:tcPr>
          <w:p w:rsidR="00E03759" w:rsidRPr="00285EB6" w:rsidDel="00D46F29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B66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В случаях установленных законодательством Республики Башкортостан, нормативно-правовыми актами сельского поселения муниципального района Благовещенский район Республики Башкортостан: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работ;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услуг;</w:t>
            </w:r>
          </w:p>
        </w:tc>
      </w:tr>
      <w:tr w:rsidR="00E03759" w:rsidRPr="00285EB6" w:rsidTr="00481AD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0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приема-передачи;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53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справка-расчет;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счет;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счет-фактура;</w:t>
            </w:r>
          </w:p>
        </w:tc>
      </w:tr>
      <w:tr w:rsidR="00E03759" w:rsidRPr="00285EB6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товарная накладная;</w:t>
            </w:r>
          </w:p>
        </w:tc>
      </w:tr>
      <w:tr w:rsidR="00E03759" w:rsidRPr="00285EB6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чек;</w:t>
            </w:r>
          </w:p>
        </w:tc>
      </w:tr>
      <w:tr w:rsidR="00E03759" w:rsidRPr="00285EB6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94"/>
        </w:trPr>
        <w:tc>
          <w:tcPr>
            <w:tcW w:w="709" w:type="dxa"/>
            <w:vMerge/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759" w:rsidRPr="00285EB6" w:rsidRDefault="00E03759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E03759" w:rsidRPr="00285EB6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52"/>
        </w:trPr>
        <w:tc>
          <w:tcPr>
            <w:tcW w:w="709" w:type="dxa"/>
            <w:vMerge/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3759" w:rsidRPr="00285EB6" w:rsidRDefault="00E03759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E03759" w:rsidRPr="00285EB6" w:rsidDel="007531E5" w:rsidRDefault="00E03759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9" w:rsidRPr="00285EB6" w:rsidTr="00BE6FED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03759" w:rsidRPr="00285EB6" w:rsidRDefault="00E03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E03759" w:rsidRPr="00285EB6" w:rsidRDefault="00E03759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</w:t>
            </w:r>
          </w:p>
          <w:p w:rsidR="00E03759" w:rsidRPr="00285EB6" w:rsidRDefault="00E03759" w:rsidP="00EE5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бюджета 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56"/>
        </w:trPr>
        <w:tc>
          <w:tcPr>
            <w:tcW w:w="709" w:type="dxa"/>
            <w:vMerge w:val="restart"/>
          </w:tcPr>
          <w:p w:rsidR="00E03759" w:rsidRPr="00285EB6" w:rsidRDefault="00E03759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Merge w:val="restart"/>
          </w:tcPr>
          <w:p w:rsidR="00E03759" w:rsidRPr="00285EB6" w:rsidRDefault="00E03759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410"/>
            <w:bookmarkEnd w:id="11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3F1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В случаях установленных законодательством Республики Башкортостан, нормативно-правовыми актами сельского поселения муниципального района Благовещенский район Республики Башкортостан: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50"/>
        </w:trPr>
        <w:tc>
          <w:tcPr>
            <w:tcW w:w="709" w:type="dxa"/>
            <w:vMerge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юридического лица;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51"/>
        </w:trPr>
        <w:tc>
          <w:tcPr>
            <w:tcW w:w="709" w:type="dxa"/>
            <w:vMerge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80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B6">
              <w:rPr>
                <w:rFonts w:ascii="Times New Roman" w:hAnsi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E03759" w:rsidRPr="00285EB6" w:rsidTr="005B501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04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617"/>
        </w:trPr>
        <w:tc>
          <w:tcPr>
            <w:tcW w:w="709" w:type="dxa"/>
            <w:vMerge/>
          </w:tcPr>
          <w:p w:rsidR="00E03759" w:rsidRPr="00285EB6" w:rsidRDefault="00E03759" w:rsidP="00510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 w:rsidP="005105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E03759" w:rsidRPr="00285EB6" w:rsidRDefault="00E03759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9" w:rsidRPr="00285EB6" w:rsidTr="006C4346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4"/>
        </w:trPr>
        <w:tc>
          <w:tcPr>
            <w:tcW w:w="709" w:type="dxa"/>
            <w:vMerge w:val="restart"/>
          </w:tcPr>
          <w:p w:rsidR="00E03759" w:rsidRPr="00285EB6" w:rsidRDefault="00E03759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Merge w:val="restart"/>
          </w:tcPr>
          <w:p w:rsidR="00E03759" w:rsidRPr="00285EB6" w:rsidRDefault="00E03759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3F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B6">
              <w:rPr>
                <w:rFonts w:ascii="Times New Roman" w:hAnsi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2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E03759" w:rsidRPr="00285EB6" w:rsidTr="00BC413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11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85"/>
        </w:trPr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433"/>
            <w:bookmarkEnd w:id="12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Merge w:val="restart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434"/>
            <w:bookmarkEnd w:id="13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E03759" w:rsidRPr="00285EB6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351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6C3B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E03759" w:rsidRPr="00285EB6" w:rsidRDefault="00E03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439"/>
            <w:bookmarkEnd w:id="14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Merge w:val="restart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440"/>
            <w:bookmarkEnd w:id="15"/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343" w:history="1">
              <w:r w:rsidRPr="00285EB6">
                <w:rPr>
                  <w:rFonts w:ascii="Times New Roman" w:hAnsi="Times New Roman" w:cs="Times New Roman"/>
                  <w:sz w:val="24"/>
                  <w:szCs w:val="24"/>
                </w:rPr>
                <w:t>пунктами 2</w:t>
              </w:r>
            </w:hyperlink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433" w:history="1">
              <w:r w:rsidRPr="00285EB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E03759" w:rsidRPr="00285EB6" w:rsidRDefault="00E03759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заключенный получателем бюджетных средств с физическим лицом, не являющимся индивидуальным предпринимателем;</w:t>
            </w:r>
          </w:p>
          <w:p w:rsidR="00E03759" w:rsidRPr="00285EB6" w:rsidRDefault="00E03759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  <w:gridSpan w:val="2"/>
          </w:tcPr>
          <w:p w:rsidR="00E03759" w:rsidRPr="00285EB6" w:rsidRDefault="00E0375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2E4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оказание услуг, выполнение работ, заключенный получателем бюджетных средств  </w:t>
            </w:r>
            <w:r w:rsidRPr="00285EB6">
              <w:rPr>
                <w:rFonts w:ascii="Times New Roman" w:hAnsi="Times New Roman" w:cs="Times New Roman"/>
                <w:sz w:val="24"/>
                <w:szCs w:val="24"/>
              </w:rPr>
              <w:br/>
              <w:t>с физическим лицом, не являющимся индивидуальным предпринимателем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E03759" w:rsidRPr="00285EB6" w:rsidTr="0051053C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41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E03759" w:rsidRPr="00285EB6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E03759" w:rsidRPr="00285EB6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3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E03759" w:rsidRPr="00285EB6" w:rsidTr="001121FB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715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03759" w:rsidRPr="00285EB6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0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E03759" w:rsidRPr="00285EB6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34"/>
        </w:trPr>
        <w:tc>
          <w:tcPr>
            <w:tcW w:w="709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3759" w:rsidRPr="00285EB6" w:rsidRDefault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03759" w:rsidRPr="00285EB6" w:rsidRDefault="00E03759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B6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E03759" w:rsidRPr="00277ACA" w:rsidRDefault="00E03759" w:rsidP="0036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E03759" w:rsidRPr="00277ACA" w:rsidSect="00BE6FED">
      <w:headerReference w:type="default" r:id="rId6"/>
      <w:pgSz w:w="11905" w:h="16838"/>
      <w:pgMar w:top="851" w:right="850" w:bottom="1560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59" w:rsidRDefault="00E03759" w:rsidP="0081669A">
      <w:pPr>
        <w:spacing w:after="0" w:line="240" w:lineRule="auto"/>
      </w:pPr>
      <w:r>
        <w:separator/>
      </w:r>
    </w:p>
  </w:endnote>
  <w:endnote w:type="continuationSeparator" w:id="0">
    <w:p w:rsidR="00E03759" w:rsidRDefault="00E03759" w:rsidP="008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59" w:rsidRDefault="00E03759" w:rsidP="0081669A">
      <w:pPr>
        <w:spacing w:after="0" w:line="240" w:lineRule="auto"/>
      </w:pPr>
      <w:r>
        <w:separator/>
      </w:r>
    </w:p>
  </w:footnote>
  <w:footnote w:type="continuationSeparator" w:id="0">
    <w:p w:rsidR="00E03759" w:rsidRDefault="00E03759" w:rsidP="008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59" w:rsidRDefault="00E0375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03759" w:rsidRDefault="00E03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C9"/>
    <w:rsid w:val="000016B7"/>
    <w:rsid w:val="00004F71"/>
    <w:rsid w:val="000502FF"/>
    <w:rsid w:val="000614C9"/>
    <w:rsid w:val="000866DE"/>
    <w:rsid w:val="000A2335"/>
    <w:rsid w:val="000A270D"/>
    <w:rsid w:val="000A3FC3"/>
    <w:rsid w:val="000B26CD"/>
    <w:rsid w:val="000C08E7"/>
    <w:rsid w:val="000C432B"/>
    <w:rsid w:val="000C454F"/>
    <w:rsid w:val="000C548A"/>
    <w:rsid w:val="000D59CC"/>
    <w:rsid w:val="00104DBB"/>
    <w:rsid w:val="0010615E"/>
    <w:rsid w:val="001106E9"/>
    <w:rsid w:val="001121FB"/>
    <w:rsid w:val="00127D29"/>
    <w:rsid w:val="0015262B"/>
    <w:rsid w:val="00185333"/>
    <w:rsid w:val="00206A70"/>
    <w:rsid w:val="00215FDE"/>
    <w:rsid w:val="00216A69"/>
    <w:rsid w:val="002472D5"/>
    <w:rsid w:val="002477E5"/>
    <w:rsid w:val="002543B6"/>
    <w:rsid w:val="00261424"/>
    <w:rsid w:val="00261D22"/>
    <w:rsid w:val="00277ACA"/>
    <w:rsid w:val="00285EB6"/>
    <w:rsid w:val="002E4A45"/>
    <w:rsid w:val="002F1095"/>
    <w:rsid w:val="003418ED"/>
    <w:rsid w:val="00341F46"/>
    <w:rsid w:val="00361F89"/>
    <w:rsid w:val="00363FF7"/>
    <w:rsid w:val="0036594B"/>
    <w:rsid w:val="003857C9"/>
    <w:rsid w:val="003962A2"/>
    <w:rsid w:val="003B3234"/>
    <w:rsid w:val="003F1397"/>
    <w:rsid w:val="003F4691"/>
    <w:rsid w:val="0042115A"/>
    <w:rsid w:val="00426ABD"/>
    <w:rsid w:val="004271C9"/>
    <w:rsid w:val="00432190"/>
    <w:rsid w:val="004437CC"/>
    <w:rsid w:val="00447103"/>
    <w:rsid w:val="004507D5"/>
    <w:rsid w:val="004704A8"/>
    <w:rsid w:val="00474854"/>
    <w:rsid w:val="00475FDE"/>
    <w:rsid w:val="00481AD2"/>
    <w:rsid w:val="00494498"/>
    <w:rsid w:val="004A27F5"/>
    <w:rsid w:val="004B042C"/>
    <w:rsid w:val="004C708F"/>
    <w:rsid w:val="004D69D0"/>
    <w:rsid w:val="004E47F9"/>
    <w:rsid w:val="004F29BD"/>
    <w:rsid w:val="005033A2"/>
    <w:rsid w:val="0051053C"/>
    <w:rsid w:val="005146AC"/>
    <w:rsid w:val="005175BE"/>
    <w:rsid w:val="005230BF"/>
    <w:rsid w:val="0052696C"/>
    <w:rsid w:val="005404B7"/>
    <w:rsid w:val="00571008"/>
    <w:rsid w:val="00576FCB"/>
    <w:rsid w:val="00583799"/>
    <w:rsid w:val="0058641A"/>
    <w:rsid w:val="005949FD"/>
    <w:rsid w:val="005A5002"/>
    <w:rsid w:val="005A7986"/>
    <w:rsid w:val="005B501E"/>
    <w:rsid w:val="005E528E"/>
    <w:rsid w:val="005F47C5"/>
    <w:rsid w:val="005F6A44"/>
    <w:rsid w:val="00612AE2"/>
    <w:rsid w:val="00635B33"/>
    <w:rsid w:val="0066698E"/>
    <w:rsid w:val="00666A4C"/>
    <w:rsid w:val="00680062"/>
    <w:rsid w:val="00691C92"/>
    <w:rsid w:val="00691F15"/>
    <w:rsid w:val="006A4DCF"/>
    <w:rsid w:val="006A57A5"/>
    <w:rsid w:val="006B2028"/>
    <w:rsid w:val="006C3B51"/>
    <w:rsid w:val="006C4346"/>
    <w:rsid w:val="006C4870"/>
    <w:rsid w:val="006D5AA3"/>
    <w:rsid w:val="00705EAF"/>
    <w:rsid w:val="00714DA5"/>
    <w:rsid w:val="0071773C"/>
    <w:rsid w:val="007238F1"/>
    <w:rsid w:val="00741972"/>
    <w:rsid w:val="007458F4"/>
    <w:rsid w:val="007464FD"/>
    <w:rsid w:val="007531E5"/>
    <w:rsid w:val="0076050D"/>
    <w:rsid w:val="00770C8F"/>
    <w:rsid w:val="007A24FF"/>
    <w:rsid w:val="007B17D4"/>
    <w:rsid w:val="007C24D7"/>
    <w:rsid w:val="007C280E"/>
    <w:rsid w:val="007D01C6"/>
    <w:rsid w:val="007F5FD8"/>
    <w:rsid w:val="007F6499"/>
    <w:rsid w:val="008016DC"/>
    <w:rsid w:val="008114E4"/>
    <w:rsid w:val="0081669A"/>
    <w:rsid w:val="00855321"/>
    <w:rsid w:val="008734BC"/>
    <w:rsid w:val="008A7377"/>
    <w:rsid w:val="008C12A3"/>
    <w:rsid w:val="008C390D"/>
    <w:rsid w:val="008D132A"/>
    <w:rsid w:val="008E0205"/>
    <w:rsid w:val="00926575"/>
    <w:rsid w:val="00947094"/>
    <w:rsid w:val="0095143A"/>
    <w:rsid w:val="009525E5"/>
    <w:rsid w:val="009922BE"/>
    <w:rsid w:val="009938EB"/>
    <w:rsid w:val="00995C9F"/>
    <w:rsid w:val="009A5942"/>
    <w:rsid w:val="009B087B"/>
    <w:rsid w:val="009C4E58"/>
    <w:rsid w:val="009C5114"/>
    <w:rsid w:val="009F6BB2"/>
    <w:rsid w:val="00A20D72"/>
    <w:rsid w:val="00A4667A"/>
    <w:rsid w:val="00A47BC6"/>
    <w:rsid w:val="00A50640"/>
    <w:rsid w:val="00A62E31"/>
    <w:rsid w:val="00A93917"/>
    <w:rsid w:val="00A93FE9"/>
    <w:rsid w:val="00A94A32"/>
    <w:rsid w:val="00AC1A6B"/>
    <w:rsid w:val="00AC32C5"/>
    <w:rsid w:val="00B23871"/>
    <w:rsid w:val="00B41DFE"/>
    <w:rsid w:val="00B53E6D"/>
    <w:rsid w:val="00B66709"/>
    <w:rsid w:val="00B74C02"/>
    <w:rsid w:val="00B80DB6"/>
    <w:rsid w:val="00B835C4"/>
    <w:rsid w:val="00B97838"/>
    <w:rsid w:val="00BC4134"/>
    <w:rsid w:val="00BD334A"/>
    <w:rsid w:val="00BE6FED"/>
    <w:rsid w:val="00BF4B6A"/>
    <w:rsid w:val="00BF6BB2"/>
    <w:rsid w:val="00C00C6A"/>
    <w:rsid w:val="00C3066A"/>
    <w:rsid w:val="00C3565C"/>
    <w:rsid w:val="00C37E11"/>
    <w:rsid w:val="00C454FC"/>
    <w:rsid w:val="00C9155B"/>
    <w:rsid w:val="00CB7D55"/>
    <w:rsid w:val="00CC6DD3"/>
    <w:rsid w:val="00CD5202"/>
    <w:rsid w:val="00CE3230"/>
    <w:rsid w:val="00D20DC3"/>
    <w:rsid w:val="00D272C7"/>
    <w:rsid w:val="00D323EE"/>
    <w:rsid w:val="00D37642"/>
    <w:rsid w:val="00D46F29"/>
    <w:rsid w:val="00D535A0"/>
    <w:rsid w:val="00D53F1E"/>
    <w:rsid w:val="00D63E37"/>
    <w:rsid w:val="00D65DCC"/>
    <w:rsid w:val="00D82E2A"/>
    <w:rsid w:val="00D91F2A"/>
    <w:rsid w:val="00DA7903"/>
    <w:rsid w:val="00DC5C96"/>
    <w:rsid w:val="00DE5BAE"/>
    <w:rsid w:val="00DF315E"/>
    <w:rsid w:val="00DF4673"/>
    <w:rsid w:val="00DF473E"/>
    <w:rsid w:val="00E03759"/>
    <w:rsid w:val="00E27A22"/>
    <w:rsid w:val="00E33D4C"/>
    <w:rsid w:val="00E87819"/>
    <w:rsid w:val="00EC4F6F"/>
    <w:rsid w:val="00ED393D"/>
    <w:rsid w:val="00ED58F2"/>
    <w:rsid w:val="00EE5F12"/>
    <w:rsid w:val="00EF0A66"/>
    <w:rsid w:val="00F048F8"/>
    <w:rsid w:val="00F22613"/>
    <w:rsid w:val="00F25AD3"/>
    <w:rsid w:val="00F30F5E"/>
    <w:rsid w:val="00F42D3F"/>
    <w:rsid w:val="00F54B84"/>
    <w:rsid w:val="00F65753"/>
    <w:rsid w:val="00F673FF"/>
    <w:rsid w:val="00F67B39"/>
    <w:rsid w:val="00F75870"/>
    <w:rsid w:val="00F838C1"/>
    <w:rsid w:val="00F975DF"/>
    <w:rsid w:val="00FA571A"/>
    <w:rsid w:val="00FC0054"/>
    <w:rsid w:val="00FC168B"/>
    <w:rsid w:val="00FF0065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4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614C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0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2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166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6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6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0592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1598</Words>
  <Characters>9112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Алибаева Земфира Заквановна</dc:creator>
  <cp:keywords/>
  <dc:description/>
  <cp:lastModifiedBy>user</cp:lastModifiedBy>
  <cp:revision>10</cp:revision>
  <cp:lastPrinted>2021-02-01T05:51:00Z</cp:lastPrinted>
  <dcterms:created xsi:type="dcterms:W3CDTF">2020-11-27T05:39:00Z</dcterms:created>
  <dcterms:modified xsi:type="dcterms:W3CDTF">2021-02-01T05:51:00Z</dcterms:modified>
</cp:coreProperties>
</file>