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0" w:tblpY="-178"/>
        <w:tblW w:w="956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51"/>
        <w:gridCol w:w="1435"/>
        <w:gridCol w:w="4074"/>
      </w:tblGrid>
      <w:tr w:rsidR="00F93C40" w:rsidTr="005079C4">
        <w:trPr>
          <w:trHeight w:val="1275"/>
        </w:trPr>
        <w:tc>
          <w:tcPr>
            <w:tcW w:w="40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C40" w:rsidRPr="005079C4" w:rsidRDefault="00F93C40" w:rsidP="00507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БАШКОРТОСТАН</w:t>
            </w:r>
            <w:r w:rsidRPr="005079C4">
              <w:rPr>
                <w:rFonts w:ascii="Times New Roman" w:hAnsi="Times New Roman" w:cs="Times New Roman"/>
                <w:b/>
              </w:rPr>
              <w:t>РЕСПУБЛИКА</w:t>
            </w:r>
            <w:r w:rsidRPr="005079C4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079C4">
              <w:rPr>
                <w:rFonts w:ascii="Times New Roman" w:hAnsi="Times New Roman" w:cs="Times New Roman"/>
                <w:b/>
              </w:rPr>
              <w:t xml:space="preserve">ЫБЛАГОВЕЩЕН РАЙОНЫ МУНИЦИПАЛЬ РАЙОНЫНЫ   ИЛЬИНО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079C4">
              <w:rPr>
                <w:rFonts w:ascii="Times New Roman" w:hAnsi="Times New Roman" w:cs="Times New Roman"/>
                <w:b/>
              </w:rPr>
              <w:t xml:space="preserve">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79C4">
              <w:rPr>
                <w:rFonts w:ascii="Times New Roman" w:hAnsi="Times New Roman" w:cs="Times New Roman"/>
                <w:b/>
              </w:rPr>
              <w:t>АУЫЛ СОВЕТЫ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79C4">
              <w:rPr>
                <w:rFonts w:ascii="Times New Roman" w:hAnsi="Times New Roman" w:cs="Times New Roman"/>
                <w:b/>
              </w:rPr>
              <w:t>АУЫЛЫ БИЛӘМӘ</w:t>
            </w:r>
            <w:r w:rsidRPr="005079C4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079C4">
              <w:rPr>
                <w:rFonts w:ascii="Times New Roman" w:hAnsi="Times New Roman" w:cs="Times New Roman"/>
                <w:b/>
              </w:rPr>
              <w:t>Е СОВЕТЫ</w:t>
            </w:r>
          </w:p>
          <w:p w:rsidR="00F93C40" w:rsidRPr="00F41A36" w:rsidRDefault="00F93C40" w:rsidP="005079C4">
            <w:pPr>
              <w:jc w:val="center"/>
              <w:rPr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93C40" w:rsidRDefault="00F93C40" w:rsidP="005079C4">
            <w:pPr>
              <w:jc w:val="center"/>
              <w:rPr>
                <w:rFonts w:ascii="Arial New Bash" w:hAnsi="Arial New Bash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pt;margin-top:-.35pt;width:47.25pt;height:60.75pt;z-index:-251658240;mso-position-horizontal-relative:text;mso-position-vertical-relative:text" wrapcoords="-343 0 -343 19200 4457 21067 9943 21067 11657 21067 17143 21067 21600 19200 21600 0 -343 0">
                  <v:imagedata r:id="rId6" o:title=""/>
                  <w10:wrap type="tight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C40" w:rsidRPr="005079C4" w:rsidRDefault="00F93C40" w:rsidP="005079C4">
            <w:pPr>
              <w:pStyle w:val="Heading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5079C4">
              <w:rPr>
                <w:rFonts w:ascii="Times New Roman" w:hAnsi="Times New Roman" w:cs="Times New Roman"/>
                <w:sz w:val="22"/>
                <w:szCs w:val="22"/>
              </w:rPr>
              <w:t>РЕСПУБЛИКА  БАШКОРТОСТАН СОВЕТ СЕЛЬСКОГО ПОСЕЛЕНИЯ ИЛЬИНО – ПОЛЯНСКИЙ СЕЛЬСОВЕТМУНИЦИПАЛЬНОГО РАЙОНА БЛАГОВЕЩЕНСКИЙ РАЙОН</w:t>
            </w:r>
          </w:p>
          <w:p w:rsidR="00F93C40" w:rsidRPr="00F41A36" w:rsidRDefault="00F93C40" w:rsidP="005079C4">
            <w:pPr>
              <w:jc w:val="center"/>
            </w:pPr>
          </w:p>
        </w:tc>
      </w:tr>
    </w:tbl>
    <w:p w:rsidR="00F93C40" w:rsidRPr="005079C4" w:rsidRDefault="00F93C40" w:rsidP="00507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$АРАР</w:t>
      </w:r>
      <w:r w:rsidRPr="00507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079C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3C40" w:rsidRPr="005079C4" w:rsidRDefault="00F93C40" w:rsidP="005079C4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9C4">
        <w:rPr>
          <w:rFonts w:ascii="Times New Roman" w:hAnsi="Times New Roman" w:cs="Times New Roman"/>
          <w:bCs/>
          <w:sz w:val="24"/>
          <w:szCs w:val="24"/>
        </w:rPr>
        <w:t>« 02</w:t>
      </w:r>
      <w:r w:rsidRPr="005079C4">
        <w:rPr>
          <w:rFonts w:ascii="Times New Roman" w:hAnsi="Times New Roman" w:cs="Times New Roman"/>
          <w:bCs/>
          <w:sz w:val="24"/>
          <w:szCs w:val="24"/>
          <w:u w:val="single"/>
        </w:rPr>
        <w:t>» июль</w:t>
      </w:r>
      <w:r w:rsidRPr="005079C4">
        <w:rPr>
          <w:rFonts w:ascii="Times New Roman" w:hAnsi="Times New Roman" w:cs="Times New Roman"/>
          <w:bCs/>
          <w:sz w:val="24"/>
          <w:szCs w:val="24"/>
        </w:rPr>
        <w:t xml:space="preserve"> 2020 й.                              №  </w:t>
      </w:r>
      <w:r>
        <w:rPr>
          <w:rFonts w:ascii="Times New Roman" w:hAnsi="Times New Roman" w:cs="Times New Roman"/>
          <w:bCs/>
          <w:sz w:val="24"/>
          <w:szCs w:val="24"/>
        </w:rPr>
        <w:t>8-1</w:t>
      </w:r>
      <w:r w:rsidRPr="005079C4">
        <w:rPr>
          <w:rFonts w:ascii="Times New Roman" w:hAnsi="Times New Roman" w:cs="Times New Roman"/>
          <w:bCs/>
          <w:sz w:val="24"/>
          <w:szCs w:val="24"/>
        </w:rPr>
        <w:t xml:space="preserve">                              « 02 »</w:t>
      </w:r>
      <w:r w:rsidRPr="005079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июля  </w:t>
      </w:r>
      <w:r w:rsidRPr="005079C4">
        <w:rPr>
          <w:rFonts w:ascii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079C4">
          <w:rPr>
            <w:rFonts w:ascii="Times New Roman" w:hAnsi="Times New Roman" w:cs="Times New Roman"/>
            <w:bCs/>
            <w:sz w:val="24"/>
            <w:szCs w:val="24"/>
          </w:rPr>
          <w:t>2020 г</w:t>
        </w:r>
      </w:smartTag>
      <w:r w:rsidRPr="005079C4">
        <w:rPr>
          <w:rFonts w:ascii="Times New Roman" w:hAnsi="Times New Roman" w:cs="Times New Roman"/>
          <w:bCs/>
          <w:sz w:val="24"/>
          <w:szCs w:val="24"/>
        </w:rPr>
        <w:t>.</w:t>
      </w:r>
    </w:p>
    <w:p w:rsidR="00F93C40" w:rsidRDefault="00F93C40" w:rsidP="001E23A2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DE30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8A4BEE">
      <w:pPr>
        <w:pStyle w:val="NoSpac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4012A2">
        <w:rPr>
          <w:rFonts w:ascii="Times New Roman" w:hAnsi="Times New Roman" w:cs="Times New Roman"/>
          <w:sz w:val="28"/>
          <w:szCs w:val="28"/>
        </w:rPr>
        <w:t>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40" w:rsidRPr="004012A2" w:rsidRDefault="00F93C40" w:rsidP="001E23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Ильино –Полянский сельсовет </w:t>
      </w:r>
    </w:p>
    <w:p w:rsidR="00F93C40" w:rsidRPr="004012A2" w:rsidRDefault="00F93C40" w:rsidP="001E23A2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>она 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3C40" w:rsidRPr="004012A2" w:rsidRDefault="00F93C40" w:rsidP="008A4BEE">
      <w:pPr>
        <w:pStyle w:val="NoSpac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93C40" w:rsidRDefault="00F93C40" w:rsidP="00DE30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3C40" w:rsidRPr="004012A2" w:rsidRDefault="00F93C40" w:rsidP="00DE30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3C40" w:rsidRPr="004012A2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Ильино –Полянский</w:t>
      </w:r>
      <w:r w:rsidRPr="008A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F93C40" w:rsidRPr="004012A2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C40" w:rsidRPr="005079C4" w:rsidRDefault="00F93C40" w:rsidP="008A4BEE">
      <w:pPr>
        <w:pStyle w:val="NoSpacing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9C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93C40" w:rsidRPr="004012A2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Ильино –Полянский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 w:cs="Times New Roman"/>
          <w:sz w:val="28"/>
          <w:szCs w:val="28"/>
        </w:rPr>
        <w:t>: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2E75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части 1 статьи 3:</w:t>
      </w:r>
    </w:p>
    <w:p w:rsidR="00F93C40" w:rsidRDefault="00F93C40" w:rsidP="002E75D0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21 после слов «территории, выдача» дополнить словами «</w:t>
      </w:r>
      <w:r w:rsidRPr="002E75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градостроительного </w:t>
      </w:r>
      <w:hyperlink r:id="rId7" w:history="1">
        <w:r w:rsidRPr="002E75D0">
          <w:rPr>
            <w:rFonts w:ascii="Times New Roman" w:hAnsi="Times New Roman" w:cs="Times New Roman"/>
            <w:bCs/>
            <w:iCs/>
            <w:color w:val="000000"/>
            <w:sz w:val="28"/>
            <w:szCs w:val="28"/>
          </w:rPr>
          <w:t>плана</w:t>
        </w:r>
      </w:hyperlink>
      <w:r w:rsidRPr="002E75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земельного участка, расположенного в границах поселения, выдача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F93C40" w:rsidRPr="00E40FBA" w:rsidRDefault="00F93C40" w:rsidP="00A94138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1.1.2.</w:t>
      </w:r>
      <w:r w:rsidRPr="00A94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13 части 1 статьи 4 слова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1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словами</w:t>
      </w:r>
      <w:r w:rsidRPr="004F2C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«деятельности по обращению с животными без владельцев, обитающими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В части 1 статьи 5: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1.3.1. Пункт 5 признать утратившим силу.</w:t>
      </w:r>
    </w:p>
    <w:p w:rsidR="00F93C40" w:rsidRPr="008143EF" w:rsidRDefault="00F93C40" w:rsidP="00933D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Pr="00814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143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 xml:space="preserve">«, если иное не предусмотрено Законом Республики Башкортостан «О местном самоуправлении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>в Республике Башкортостан».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Абзац второй части 1 статьи 8.1 изложить в следующей редакции: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C0995">
        <w:rPr>
          <w:rFonts w:ascii="Times New Roman" w:hAnsi="Times New Roman" w:cs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 w:cs="Times New Roman"/>
          <w:sz w:val="28"/>
          <w:szCs w:val="28"/>
        </w:rPr>
        <w:t>В случае, если в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</w:rPr>
        <w:t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9C0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995">
        <w:rPr>
          <w:rFonts w:ascii="Times New Roman" w:hAnsi="Times New Roman" w:cs="Times New Roman"/>
          <w:sz w:val="28"/>
          <w:szCs w:val="28"/>
          <w:lang w:eastAsia="ru-RU"/>
        </w:rPr>
        <w:t>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93C40" w:rsidRDefault="00F93C40" w:rsidP="001E23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C40" w:rsidRDefault="00F93C40" w:rsidP="00325F3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1.5. В части 4 статьи 11 слова «по проектам и вопросам, указанным               в части 3 настоящей статьи,» исключить.</w:t>
      </w:r>
    </w:p>
    <w:p w:rsidR="00F93C40" w:rsidRDefault="00F93C40" w:rsidP="00325F3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C40" w:rsidRDefault="00F93C40" w:rsidP="00325F3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1.6. А</w:t>
      </w:r>
      <w:r w:rsidRPr="00325F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тношении одного и того же лица».</w:t>
      </w:r>
    </w:p>
    <w:p w:rsidR="00F93C40" w:rsidRPr="00325F3F" w:rsidRDefault="00F93C40" w:rsidP="00325F3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3C40" w:rsidRDefault="00F93C40" w:rsidP="000F129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статье 22:</w:t>
      </w:r>
    </w:p>
    <w:p w:rsidR="00F93C40" w:rsidRDefault="00F93C40" w:rsidP="000F129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Часть 5 изложить в следующей редакции:</w:t>
      </w:r>
    </w:p>
    <w:p w:rsidR="00F93C40" w:rsidRDefault="00F93C40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инструментами», если иное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>не предусмотрено Федеральным законом.».</w:t>
      </w:r>
    </w:p>
    <w:p w:rsidR="00F93C40" w:rsidRDefault="00F93C40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1.7.2. </w:t>
      </w:r>
      <w:r w:rsidRPr="00D077DE">
        <w:rPr>
          <w:rFonts w:ascii="Times New Roman" w:hAnsi="Times New Roman" w:cs="Times New Roman"/>
          <w:color w:val="auto"/>
          <w:sz w:val="28"/>
          <w:szCs w:val="28"/>
        </w:rPr>
        <w:t>В абзаце втором части 5.1 после слов «</w:t>
      </w:r>
      <w:r w:rsidRPr="00D077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выборного должностного лица местного самоуправления» дополнить словами «</w:t>
      </w:r>
      <w:r w:rsidRPr="00D077DE">
        <w:rPr>
          <w:rFonts w:ascii="Times New Roman" w:hAnsi="Times New Roman" w:cs="Times New Roman"/>
          <w:sz w:val="28"/>
          <w:szCs w:val="28"/>
        </w:rPr>
        <w:t xml:space="preserve">или применении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77DE">
        <w:rPr>
          <w:rFonts w:ascii="Times New Roman" w:hAnsi="Times New Roman" w:cs="Times New Roman"/>
          <w:sz w:val="28"/>
          <w:szCs w:val="28"/>
        </w:rPr>
        <w:t>в отношении указанных лиц иной меры ответственности».</w:t>
      </w:r>
    </w:p>
    <w:p w:rsidR="00F93C40" w:rsidRDefault="00F93C40" w:rsidP="000F129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Дополнить частью 5.2 следующего содержания:</w:t>
      </w:r>
    </w:p>
    <w:p w:rsidR="00F93C40" w:rsidRPr="000F1292" w:rsidRDefault="00F93C40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93C40" w:rsidRPr="000F1292" w:rsidRDefault="00F93C40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F93C40" w:rsidRPr="000F1292" w:rsidRDefault="00F93C40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93C40" w:rsidRPr="000F1292" w:rsidRDefault="00F93C40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F93C40" w:rsidRPr="000F1292" w:rsidRDefault="00F93C40" w:rsidP="000F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F93C40" w:rsidRDefault="00F93C40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F93C40" w:rsidRDefault="00F93C40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1.7.4. Дополнить частью 5.3 следующего содержания:</w:t>
      </w:r>
    </w:p>
    <w:p w:rsidR="00F93C40" w:rsidRPr="000F1292" w:rsidRDefault="00F93C40" w:rsidP="000F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 xml:space="preserve">.2 настоящей статьи, определяется муниципальным правовым актом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0F1292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законом Республики Башкортостан.».</w:t>
      </w:r>
    </w:p>
    <w:p w:rsidR="00F93C40" w:rsidRDefault="00F93C40" w:rsidP="009977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Pr="00997763" w:rsidRDefault="00F93C40" w:rsidP="009977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Часть 3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7763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7763">
        <w:rPr>
          <w:rFonts w:ascii="Times New Roman" w:hAnsi="Times New Roman" w:cs="Times New Roman"/>
          <w:color w:val="000000"/>
          <w:sz w:val="28"/>
          <w:szCs w:val="28"/>
        </w:rPr>
        <w:t xml:space="preserve"> 29 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абзацем седьмым </w:t>
      </w:r>
      <w:r w:rsidRPr="0099776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F93C40" w:rsidRDefault="00F93C40" w:rsidP="0099776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7763">
        <w:rPr>
          <w:color w:val="000000"/>
          <w:sz w:val="28"/>
          <w:szCs w:val="28"/>
        </w:rPr>
        <w:t>«Официальным опублико</w:t>
      </w:r>
      <w:r>
        <w:rPr>
          <w:color w:val="000000"/>
          <w:sz w:val="28"/>
          <w:szCs w:val="28"/>
        </w:rPr>
        <w:t>ванием (обнародованием) устава С</w:t>
      </w:r>
      <w:r w:rsidRPr="00997763">
        <w:rPr>
          <w:color w:val="000000"/>
          <w:sz w:val="28"/>
          <w:szCs w:val="28"/>
        </w:rPr>
        <w:t>ельского поселения и муниципальных правовых акто</w:t>
      </w:r>
      <w:r>
        <w:rPr>
          <w:color w:val="000000"/>
          <w:sz w:val="28"/>
          <w:szCs w:val="28"/>
        </w:rPr>
        <w:t>в о внесении изменений в устав С</w:t>
      </w:r>
      <w:r w:rsidRPr="00997763">
        <w:rPr>
          <w:color w:val="000000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>
        <w:rPr>
          <w:color w:val="000000"/>
          <w:sz w:val="28"/>
          <w:szCs w:val="28"/>
        </w:rPr>
        <w:t xml:space="preserve"> </w:t>
      </w:r>
      <w:r w:rsidRPr="00997763">
        <w:rPr>
          <w:color w:val="000000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8" w:history="1">
        <w:r w:rsidRPr="00997763">
          <w:rPr>
            <w:rStyle w:val="Hyperlink"/>
            <w:color w:val="000000"/>
            <w:sz w:val="28"/>
            <w:szCs w:val="28"/>
          </w:rPr>
          <w:t>http://pravo.minjust.ru</w:t>
        </w:r>
      </w:hyperlink>
      <w:r w:rsidRPr="00997763">
        <w:rPr>
          <w:color w:val="000000"/>
          <w:sz w:val="28"/>
          <w:szCs w:val="28"/>
        </w:rPr>
        <w:t xml:space="preserve">, </w:t>
      </w:r>
      <w:r w:rsidRPr="00997763">
        <w:rPr>
          <w:color w:val="000000"/>
          <w:sz w:val="28"/>
          <w:szCs w:val="28"/>
          <w:lang w:val="en-US"/>
        </w:rPr>
        <w:t>http</w:t>
      </w:r>
      <w:r w:rsidRPr="00997763">
        <w:rPr>
          <w:color w:val="000000"/>
          <w:sz w:val="28"/>
          <w:szCs w:val="28"/>
        </w:rPr>
        <w:t xml:space="preserve">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</w:t>
      </w:r>
      <w:r>
        <w:rPr>
          <w:color w:val="000000"/>
          <w:sz w:val="28"/>
          <w:szCs w:val="28"/>
        </w:rPr>
        <w:t xml:space="preserve">             от 05.03.2018 г.).».</w:t>
      </w:r>
    </w:p>
    <w:p w:rsidR="00F93C40" w:rsidRPr="00997763" w:rsidRDefault="00F93C40" w:rsidP="00DE305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93C40" w:rsidRDefault="00F93C40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F93C40" w:rsidRPr="000D10ED" w:rsidRDefault="00F93C40" w:rsidP="003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C40" w:rsidRPr="001A0B35" w:rsidRDefault="00F93C40" w:rsidP="00B8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Ильино –Полянский </w:t>
      </w:r>
      <w:r w:rsidRPr="001A0B35">
        <w:rPr>
          <w:rFonts w:ascii="Times New Roman" w:hAnsi="Times New Roman" w:cs="Times New Roman"/>
          <w:sz w:val="28"/>
          <w:szCs w:val="28"/>
        </w:rPr>
        <w:t xml:space="preserve"> 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в течение семи дней со дня его поступления из </w:t>
      </w:r>
      <w:r w:rsidRPr="001A0B35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 по Республике Башкортостан</w:t>
      </w:r>
      <w:r w:rsidRPr="001A0B35">
        <w:rPr>
          <w:rFonts w:ascii="Times New Roman" w:hAnsi="Times New Roman" w:cs="Times New Roman"/>
          <w:color w:val="auto"/>
          <w:sz w:val="28"/>
          <w:szCs w:val="28"/>
        </w:rPr>
        <w:t xml:space="preserve"> после государственной регистрации.</w:t>
      </w:r>
    </w:p>
    <w:p w:rsidR="00F93C40" w:rsidRDefault="00F93C40" w:rsidP="00B86B5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0B35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F93C40" w:rsidRDefault="00F93C40" w:rsidP="00DE3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Default="00F93C40" w:rsidP="008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93C40" w:rsidRDefault="00F93C40" w:rsidP="008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Ильино –Полянский сельсовет</w:t>
      </w:r>
    </w:p>
    <w:p w:rsidR="00F93C40" w:rsidRDefault="00F93C40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Благовещенский</w:t>
      </w:r>
    </w:p>
    <w:p w:rsidR="00F93C40" w:rsidRDefault="00F93C40" w:rsidP="001D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В.А. Демец</w:t>
      </w:r>
    </w:p>
    <w:p w:rsidR="00F93C40" w:rsidRPr="007464D4" w:rsidRDefault="00F93C40" w:rsidP="00C51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40" w:rsidRPr="004F2C10" w:rsidRDefault="00F93C40" w:rsidP="00492B7E">
      <w:pPr>
        <w:pStyle w:val="NoSpacing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C40" w:rsidRPr="004F2C10" w:rsidRDefault="00F93C40" w:rsidP="00DE3A9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sectPr w:rsidR="00F93C40" w:rsidRPr="004F2C10" w:rsidSect="00B61D53">
      <w:headerReference w:type="default" r:id="rId9"/>
      <w:pgSz w:w="11906" w:h="16838" w:code="9"/>
      <w:pgMar w:top="851" w:right="851" w:bottom="851" w:left="1701" w:header="284" w:footer="28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40" w:rsidRDefault="00F93C40" w:rsidP="0098109C">
      <w:pPr>
        <w:spacing w:after="0" w:line="240" w:lineRule="auto"/>
      </w:pPr>
      <w:r>
        <w:separator/>
      </w:r>
    </w:p>
  </w:endnote>
  <w:endnote w:type="continuationSeparator" w:id="0">
    <w:p w:rsidR="00F93C40" w:rsidRDefault="00F93C40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40" w:rsidRDefault="00F93C40" w:rsidP="0098109C">
      <w:pPr>
        <w:spacing w:after="0" w:line="240" w:lineRule="auto"/>
      </w:pPr>
      <w:r>
        <w:separator/>
      </w:r>
    </w:p>
  </w:footnote>
  <w:footnote w:type="continuationSeparator" w:id="0">
    <w:p w:rsidR="00F93C40" w:rsidRDefault="00F93C40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40" w:rsidRDefault="00F93C40">
    <w:pPr>
      <w:pStyle w:val="Header"/>
      <w:jc w:val="center"/>
    </w:pPr>
  </w:p>
  <w:p w:rsidR="00F93C40" w:rsidRPr="00D030D1" w:rsidRDefault="00F93C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030D1">
      <w:rPr>
        <w:rFonts w:ascii="Times New Roman" w:hAnsi="Times New Roman" w:cs="Times New Roman"/>
        <w:sz w:val="24"/>
        <w:szCs w:val="24"/>
      </w:rPr>
      <w:fldChar w:fldCharType="begin"/>
    </w:r>
    <w:r w:rsidRPr="00D030D1">
      <w:rPr>
        <w:rFonts w:ascii="Times New Roman" w:hAnsi="Times New Roman" w:cs="Times New Roman"/>
        <w:sz w:val="24"/>
        <w:szCs w:val="24"/>
      </w:rPr>
      <w:instrText>PAGE   \* MERGEFORMAT</w:instrText>
    </w:r>
    <w:r w:rsidRPr="00D030D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D030D1">
      <w:rPr>
        <w:rFonts w:ascii="Times New Roman" w:hAnsi="Times New Roman" w:cs="Times New Roman"/>
        <w:sz w:val="24"/>
        <w:szCs w:val="24"/>
      </w:rPr>
      <w:fldChar w:fldCharType="end"/>
    </w:r>
  </w:p>
  <w:p w:rsidR="00F93C40" w:rsidRDefault="00F93C4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F4"/>
    <w:rsid w:val="00044B74"/>
    <w:rsid w:val="00063BD2"/>
    <w:rsid w:val="00083510"/>
    <w:rsid w:val="00087CFA"/>
    <w:rsid w:val="000A2AE9"/>
    <w:rsid w:val="000B708A"/>
    <w:rsid w:val="000D10ED"/>
    <w:rsid w:val="000D52D7"/>
    <w:rsid w:val="000D5D90"/>
    <w:rsid w:val="000F1292"/>
    <w:rsid w:val="00130F9F"/>
    <w:rsid w:val="00137FFC"/>
    <w:rsid w:val="001829A4"/>
    <w:rsid w:val="001A0B35"/>
    <w:rsid w:val="001A2A34"/>
    <w:rsid w:val="001D1618"/>
    <w:rsid w:val="001E23A2"/>
    <w:rsid w:val="00232D2F"/>
    <w:rsid w:val="00275AE9"/>
    <w:rsid w:val="002805BB"/>
    <w:rsid w:val="00283EA5"/>
    <w:rsid w:val="00297B64"/>
    <w:rsid w:val="002E75D0"/>
    <w:rsid w:val="003018F9"/>
    <w:rsid w:val="003135C4"/>
    <w:rsid w:val="00325F3F"/>
    <w:rsid w:val="00334CBE"/>
    <w:rsid w:val="00354944"/>
    <w:rsid w:val="00360B0E"/>
    <w:rsid w:val="003916BB"/>
    <w:rsid w:val="003A5BF1"/>
    <w:rsid w:val="003B1511"/>
    <w:rsid w:val="003C418A"/>
    <w:rsid w:val="003E2A7C"/>
    <w:rsid w:val="004012A2"/>
    <w:rsid w:val="00471283"/>
    <w:rsid w:val="0049090E"/>
    <w:rsid w:val="00492B7E"/>
    <w:rsid w:val="004A6C78"/>
    <w:rsid w:val="004E63CD"/>
    <w:rsid w:val="004F2C10"/>
    <w:rsid w:val="004F4BCC"/>
    <w:rsid w:val="005079C4"/>
    <w:rsid w:val="0054171E"/>
    <w:rsid w:val="00541D4C"/>
    <w:rsid w:val="00546CE0"/>
    <w:rsid w:val="0055225A"/>
    <w:rsid w:val="00565C46"/>
    <w:rsid w:val="0056642D"/>
    <w:rsid w:val="00583D7B"/>
    <w:rsid w:val="005C1D30"/>
    <w:rsid w:val="005D57A1"/>
    <w:rsid w:val="005E5C46"/>
    <w:rsid w:val="006064E0"/>
    <w:rsid w:val="0062146A"/>
    <w:rsid w:val="00624366"/>
    <w:rsid w:val="0067257E"/>
    <w:rsid w:val="006761C2"/>
    <w:rsid w:val="00697755"/>
    <w:rsid w:val="007037E8"/>
    <w:rsid w:val="00721114"/>
    <w:rsid w:val="00741ACE"/>
    <w:rsid w:val="007464D4"/>
    <w:rsid w:val="00762B06"/>
    <w:rsid w:val="007C2853"/>
    <w:rsid w:val="007E21A5"/>
    <w:rsid w:val="008039CB"/>
    <w:rsid w:val="008106BB"/>
    <w:rsid w:val="008143EF"/>
    <w:rsid w:val="00832558"/>
    <w:rsid w:val="008757D5"/>
    <w:rsid w:val="00897D29"/>
    <w:rsid w:val="008A4BEE"/>
    <w:rsid w:val="00924AB1"/>
    <w:rsid w:val="00926B4F"/>
    <w:rsid w:val="00933DDF"/>
    <w:rsid w:val="00956873"/>
    <w:rsid w:val="00957752"/>
    <w:rsid w:val="009635A6"/>
    <w:rsid w:val="0098109C"/>
    <w:rsid w:val="0098671A"/>
    <w:rsid w:val="00997763"/>
    <w:rsid w:val="009B54D8"/>
    <w:rsid w:val="009C0995"/>
    <w:rsid w:val="009D0625"/>
    <w:rsid w:val="009F3CB6"/>
    <w:rsid w:val="00A12232"/>
    <w:rsid w:val="00A72FF0"/>
    <w:rsid w:val="00A94138"/>
    <w:rsid w:val="00AA47C0"/>
    <w:rsid w:val="00AC205A"/>
    <w:rsid w:val="00AE1F33"/>
    <w:rsid w:val="00B42ED1"/>
    <w:rsid w:val="00B4512D"/>
    <w:rsid w:val="00B61D53"/>
    <w:rsid w:val="00B83119"/>
    <w:rsid w:val="00B86B5B"/>
    <w:rsid w:val="00B87546"/>
    <w:rsid w:val="00B90DCC"/>
    <w:rsid w:val="00BA0615"/>
    <w:rsid w:val="00BB1E29"/>
    <w:rsid w:val="00BB4477"/>
    <w:rsid w:val="00C136F4"/>
    <w:rsid w:val="00C51017"/>
    <w:rsid w:val="00C56FE2"/>
    <w:rsid w:val="00C85115"/>
    <w:rsid w:val="00CA488D"/>
    <w:rsid w:val="00CD1E8A"/>
    <w:rsid w:val="00CE17CB"/>
    <w:rsid w:val="00CE603F"/>
    <w:rsid w:val="00D030D1"/>
    <w:rsid w:val="00D077DE"/>
    <w:rsid w:val="00D12351"/>
    <w:rsid w:val="00D14765"/>
    <w:rsid w:val="00D76338"/>
    <w:rsid w:val="00D91350"/>
    <w:rsid w:val="00D9763C"/>
    <w:rsid w:val="00DD31CF"/>
    <w:rsid w:val="00DE2434"/>
    <w:rsid w:val="00DE3056"/>
    <w:rsid w:val="00DE3A91"/>
    <w:rsid w:val="00DF0748"/>
    <w:rsid w:val="00E33093"/>
    <w:rsid w:val="00E33223"/>
    <w:rsid w:val="00E40FBA"/>
    <w:rsid w:val="00E94258"/>
    <w:rsid w:val="00EA5FD7"/>
    <w:rsid w:val="00EF0F6C"/>
    <w:rsid w:val="00F10E22"/>
    <w:rsid w:val="00F40418"/>
    <w:rsid w:val="00F41A36"/>
    <w:rsid w:val="00F93C40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D8"/>
    <w:pPr>
      <w:spacing w:after="200" w:line="276" w:lineRule="auto"/>
    </w:pPr>
    <w:rPr>
      <w:color w:val="00000A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079C4"/>
    <w:pPr>
      <w:keepNext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079C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DDC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DC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  <w:lang w:eastAsia="en-US"/>
    </w:rPr>
  </w:style>
  <w:style w:type="character" w:customStyle="1" w:styleId="-">
    <w:name w:val="Интернет-ссылка"/>
    <w:uiPriority w:val="99"/>
    <w:rsid w:val="009B54D8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9B54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4D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A2AE9"/>
    <w:rPr>
      <w:rFonts w:cs="Times New Roman"/>
      <w:color w:val="00000A"/>
      <w:sz w:val="22"/>
    </w:rPr>
  </w:style>
  <w:style w:type="paragraph" w:styleId="List">
    <w:name w:val="List"/>
    <w:basedOn w:val="BodyText"/>
    <w:uiPriority w:val="99"/>
    <w:rsid w:val="009B54D8"/>
    <w:rPr>
      <w:rFonts w:cs="Mangal"/>
    </w:rPr>
  </w:style>
  <w:style w:type="paragraph" w:styleId="Caption">
    <w:name w:val="caption"/>
    <w:basedOn w:val="Normal"/>
    <w:uiPriority w:val="99"/>
    <w:qFormat/>
    <w:rsid w:val="009B54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67257E"/>
    <w:pPr>
      <w:ind w:left="220" w:hanging="220"/>
    </w:pPr>
  </w:style>
  <w:style w:type="paragraph" w:styleId="IndexHeading">
    <w:name w:val="index heading"/>
    <w:basedOn w:val="Normal"/>
    <w:uiPriority w:val="99"/>
    <w:rsid w:val="009B54D8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109C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09C"/>
    <w:rPr>
      <w:rFonts w:cs="Times New Roman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09C"/>
    <w:rPr>
      <w:rFonts w:ascii="Tahoma" w:hAnsi="Tahoma" w:cs="Tahoma"/>
      <w:color w:val="00000A"/>
      <w:sz w:val="16"/>
      <w:szCs w:val="16"/>
    </w:rPr>
  </w:style>
  <w:style w:type="paragraph" w:styleId="NoSpacing">
    <w:name w:val="No Spacing"/>
    <w:uiPriority w:val="99"/>
    <w:qFormat/>
    <w:rsid w:val="000A2AE9"/>
    <w:rPr>
      <w:lang w:eastAsia="en-US"/>
    </w:rPr>
  </w:style>
  <w:style w:type="paragraph" w:customStyle="1" w:styleId="normalweb">
    <w:name w:val="normalweb"/>
    <w:basedOn w:val="Normal"/>
    <w:uiPriority w:val="99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9776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A4B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harChar">
    <w:name w:val="Char Char"/>
    <w:basedOn w:val="Normal"/>
    <w:uiPriority w:val="99"/>
    <w:rsid w:val="005079C4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styleId="NormalWeb0">
    <w:name w:val="Normal (Web)"/>
    <w:basedOn w:val="Normal"/>
    <w:uiPriority w:val="99"/>
    <w:rsid w:val="005079C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1119</Words>
  <Characters>6382</Characters>
  <Application>Microsoft Office Outlook</Application>
  <DocSecurity>0</DocSecurity>
  <Lines>0</Lines>
  <Paragraphs>0</Paragraphs>
  <ScaleCrop>false</ScaleCrop>
  <Company>Управление делами Президента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406-R1</dc:creator>
  <cp:keywords/>
  <dc:description/>
  <cp:lastModifiedBy>user</cp:lastModifiedBy>
  <cp:revision>9</cp:revision>
  <cp:lastPrinted>2020-06-28T06:34:00Z</cp:lastPrinted>
  <dcterms:created xsi:type="dcterms:W3CDTF">2020-04-23T07:04:00Z</dcterms:created>
  <dcterms:modified xsi:type="dcterms:W3CDTF">2020-06-28T06:35:00Z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