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68" w:rsidRDefault="00D31468" w:rsidP="009F1872">
      <w:pPr>
        <w:rPr>
          <w:b/>
          <w:bCs/>
        </w:rPr>
      </w:pPr>
    </w:p>
    <w:p w:rsidR="00D31468" w:rsidRDefault="00D31468" w:rsidP="00016C47">
      <w:pPr>
        <w:ind w:left="-426"/>
        <w:jc w:val="right"/>
        <w:rPr>
          <w:b/>
          <w:bCs/>
        </w:rPr>
      </w:pPr>
    </w:p>
    <w:p w:rsidR="00D31468" w:rsidRDefault="00D31468" w:rsidP="00016C47">
      <w:pPr>
        <w:ind w:left="-426"/>
        <w:jc w:val="right"/>
        <w:rPr>
          <w:b/>
          <w:bCs/>
        </w:rPr>
      </w:pPr>
    </w:p>
    <w:tbl>
      <w:tblPr>
        <w:tblW w:w="0" w:type="auto"/>
        <w:tblInd w:w="-394" w:type="dxa"/>
        <w:tblLook w:val="0000"/>
      </w:tblPr>
      <w:tblGrid>
        <w:gridCol w:w="262"/>
        <w:gridCol w:w="3718"/>
        <w:gridCol w:w="1860"/>
        <w:gridCol w:w="4125"/>
      </w:tblGrid>
      <w:tr w:rsidR="00D31468" w:rsidTr="00757F0B">
        <w:trPr>
          <w:trHeight w:val="1511"/>
        </w:trPr>
        <w:tc>
          <w:tcPr>
            <w:tcW w:w="3980" w:type="dxa"/>
            <w:gridSpan w:val="2"/>
          </w:tcPr>
          <w:p w:rsidR="00D31468" w:rsidRDefault="00D31468" w:rsidP="00757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БАШКОРТОСТАН РЕСПУБЛИКА</w:t>
            </w:r>
            <w:r>
              <w:rPr>
                <w:b/>
                <w:sz w:val="18"/>
                <w:szCs w:val="18"/>
                <w:lang w:val="en-US"/>
              </w:rPr>
              <w:t>h</w:t>
            </w:r>
            <w:r>
              <w:rPr>
                <w:b/>
                <w:sz w:val="18"/>
                <w:szCs w:val="18"/>
              </w:rPr>
              <w:t>Ы</w:t>
            </w:r>
          </w:p>
          <w:p w:rsidR="00D31468" w:rsidRDefault="00D31468" w:rsidP="00757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БЛАГОВЕЩЕН РАЙОНЫ</w:t>
            </w:r>
          </w:p>
          <w:p w:rsidR="00D31468" w:rsidRDefault="00D31468" w:rsidP="00757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 РАЙОНЫНЫҢ</w:t>
            </w:r>
          </w:p>
          <w:p w:rsidR="00D31468" w:rsidRDefault="00D31468" w:rsidP="00757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ИЛЬИНО - ПОЛЯНА</w:t>
            </w:r>
          </w:p>
          <w:p w:rsidR="00D31468" w:rsidRDefault="00D31468" w:rsidP="00757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АУЫЛ СОВЕТЫ</w:t>
            </w:r>
          </w:p>
          <w:p w:rsidR="00D31468" w:rsidRDefault="00D31468" w:rsidP="00757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АУЫЛ  БИЛӘМӘҺЕ ХАКИМИӘТЕ</w:t>
            </w:r>
          </w:p>
          <w:p w:rsidR="00D31468" w:rsidRDefault="00D31468" w:rsidP="00757F0B">
            <w:pPr>
              <w:tabs>
                <w:tab w:val="left" w:pos="405"/>
                <w:tab w:val="center" w:pos="198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Советская урамы, 12, Ильино - Поляна, а,</w:t>
            </w:r>
          </w:p>
          <w:p w:rsidR="00D31468" w:rsidRDefault="00D31468" w:rsidP="00757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Благовещен районы, РБ, 453447</w:t>
            </w:r>
          </w:p>
        </w:tc>
        <w:tc>
          <w:tcPr>
            <w:tcW w:w="1860" w:type="dxa"/>
          </w:tcPr>
          <w:p w:rsidR="00D31468" w:rsidRDefault="00D31468" w:rsidP="00757F0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5" o:title=""/>
                  <w10:wrap type="tight"/>
                </v:shape>
              </w:pict>
            </w:r>
          </w:p>
        </w:tc>
        <w:tc>
          <w:tcPr>
            <w:tcW w:w="4125" w:type="dxa"/>
          </w:tcPr>
          <w:p w:rsidR="00D31468" w:rsidRDefault="00D31468" w:rsidP="00757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СЕЛЬСКОГО ПОСЕЛЕНИЯ ИЛЬИНО - ПОЛЯНСКИЙ СЕЛЬСОВЕТ</w:t>
            </w:r>
          </w:p>
          <w:p w:rsidR="00D31468" w:rsidRDefault="00D31468" w:rsidP="00757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РАЙОНА БЛАГОВЕЩЕНСКИЙ РАЙОН</w:t>
            </w:r>
          </w:p>
          <w:p w:rsidR="00D31468" w:rsidRDefault="00D31468" w:rsidP="00757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РЕСПУБЛИКИ БАШКОРТОСТАН</w:t>
            </w:r>
          </w:p>
          <w:p w:rsidR="00D31468" w:rsidRDefault="00D31468" w:rsidP="00757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ул. Советская, д.12, с. Ильино - Поляна</w:t>
            </w:r>
          </w:p>
          <w:p w:rsidR="00D31468" w:rsidRDefault="00D31468" w:rsidP="00757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Благовещенского района, РБ,453447</w:t>
            </w:r>
          </w:p>
        </w:tc>
      </w:tr>
      <w:tr w:rsidR="00D31468" w:rsidTr="00757F0B">
        <w:tblPrEx>
          <w:tblBorders>
            <w:top w:val="triple" w:sz="4" w:space="0" w:color="auto"/>
          </w:tblBorders>
        </w:tblPrEx>
        <w:trPr>
          <w:gridBefore w:val="1"/>
          <w:wBefore w:w="262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31468" w:rsidRDefault="00D31468" w:rsidP="00757F0B"/>
        </w:tc>
      </w:tr>
    </w:tbl>
    <w:p w:rsidR="00D31468" w:rsidRDefault="00D31468" w:rsidP="009F1872">
      <w:pPr>
        <w:jc w:val="center"/>
        <w:rPr>
          <w:b/>
          <w:sz w:val="28"/>
          <w:szCs w:val="28"/>
        </w:rPr>
      </w:pPr>
      <w:r w:rsidRPr="00460171">
        <w:rPr>
          <w:b/>
          <w:sz w:val="28"/>
          <w:szCs w:val="28"/>
        </w:rPr>
        <w:t>КАРАР                                                                        ПОСТАНОВЛЕНИЕ</w:t>
      </w:r>
    </w:p>
    <w:p w:rsidR="00D31468" w:rsidRPr="00460171" w:rsidRDefault="00D31468" w:rsidP="009F1872">
      <w:pPr>
        <w:jc w:val="center"/>
        <w:rPr>
          <w:b/>
          <w:sz w:val="28"/>
          <w:szCs w:val="28"/>
        </w:rPr>
      </w:pPr>
    </w:p>
    <w:p w:rsidR="00D31468" w:rsidRDefault="00D31468" w:rsidP="009F1872">
      <w:pPr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Pr="000B154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0B1548">
        <w:rPr>
          <w:sz w:val="28"/>
          <w:szCs w:val="28"/>
        </w:rPr>
        <w:t xml:space="preserve">  2018й.            </w:t>
      </w:r>
      <w:r>
        <w:rPr>
          <w:sz w:val="28"/>
          <w:szCs w:val="28"/>
        </w:rPr>
        <w:t xml:space="preserve">               №  31</w:t>
      </w:r>
      <w:r w:rsidRPr="000B154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Pr="000B1548">
        <w:rPr>
          <w:sz w:val="28"/>
          <w:szCs w:val="28"/>
        </w:rPr>
        <w:t xml:space="preserve">          </w:t>
      </w:r>
      <w:r>
        <w:rPr>
          <w:sz w:val="28"/>
          <w:szCs w:val="28"/>
        </w:rPr>
        <w:t>02 июля</w:t>
      </w:r>
      <w:r w:rsidRPr="000B1548">
        <w:rPr>
          <w:sz w:val="28"/>
          <w:szCs w:val="28"/>
        </w:rPr>
        <w:t xml:space="preserve">  2018г.</w:t>
      </w:r>
    </w:p>
    <w:p w:rsidR="00D31468" w:rsidRPr="007B205E" w:rsidRDefault="00D31468" w:rsidP="007B205E"/>
    <w:p w:rsidR="00D31468" w:rsidRPr="00CC6E7D" w:rsidRDefault="00D31468" w:rsidP="007B205E">
      <w:pPr>
        <w:jc w:val="center"/>
        <w:rPr>
          <w:i/>
        </w:rPr>
      </w:pPr>
      <w:r w:rsidRPr="00CC6E7D">
        <w:rPr>
          <w:i/>
        </w:rPr>
        <w:t xml:space="preserve">О разработке и утверждении </w:t>
      </w:r>
    </w:p>
    <w:p w:rsidR="00D31468" w:rsidRPr="00CC6E7D" w:rsidRDefault="00D31468" w:rsidP="007B205E">
      <w:pPr>
        <w:jc w:val="center"/>
        <w:rPr>
          <w:i/>
        </w:rPr>
      </w:pPr>
      <w:r w:rsidRPr="00CC6E7D">
        <w:rPr>
          <w:i/>
        </w:rPr>
        <w:t xml:space="preserve">административных регламентов исполнения муниципальных функций </w:t>
      </w:r>
    </w:p>
    <w:p w:rsidR="00D31468" w:rsidRPr="00CC6E7D" w:rsidRDefault="00D31468" w:rsidP="007B205E">
      <w:pPr>
        <w:jc w:val="center"/>
      </w:pPr>
      <w:r w:rsidRPr="00CC6E7D">
        <w:rPr>
          <w:i/>
        </w:rPr>
        <w:t>и административных регламентов предоставления муниципальных услуг</w:t>
      </w:r>
    </w:p>
    <w:p w:rsidR="00D31468" w:rsidRPr="007B205E" w:rsidRDefault="00D31468" w:rsidP="007B205E"/>
    <w:p w:rsidR="00D31468" w:rsidRDefault="00D31468" w:rsidP="00394A5F">
      <w:pPr>
        <w:jc w:val="both"/>
      </w:pPr>
      <w:r>
        <w:tab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Постановлением Правительства Республики Башкортостан от 26 декабря 2011 года № 504 «О разработке и утверждении республиканскими органами исполнительной власти административных регламентов исполнения государственных  функций и административных регламентов предоставления государственных услуг» в целях повышения качества предоставления муниципальных услуг в сельском поселении Ильино – Полянский сельсовет муниципального района Благовещенский район Республики Башкортостан </w:t>
      </w:r>
    </w:p>
    <w:p w:rsidR="00D31468" w:rsidRPr="007B205E" w:rsidRDefault="00D31468" w:rsidP="007B205E"/>
    <w:p w:rsidR="00D31468" w:rsidRPr="00A54ACE" w:rsidRDefault="00D31468" w:rsidP="00394A5F">
      <w:pPr>
        <w:jc w:val="both"/>
        <w:rPr>
          <w:b/>
          <w:color w:val="000000"/>
        </w:rPr>
      </w:pPr>
      <w:r w:rsidRPr="00A54ACE">
        <w:rPr>
          <w:b/>
          <w:color w:val="000000"/>
        </w:rPr>
        <w:t>ПОСТАНОВЛЯЮ:</w:t>
      </w:r>
    </w:p>
    <w:p w:rsidR="00D31468" w:rsidRPr="007B205E" w:rsidRDefault="00D31468" w:rsidP="007B205E"/>
    <w:p w:rsidR="00D31468" w:rsidRDefault="00D31468" w:rsidP="000A6FA7">
      <w:pPr>
        <w:pStyle w:val="ListParagraph"/>
        <w:numPr>
          <w:ilvl w:val="0"/>
          <w:numId w:val="1"/>
        </w:numPr>
      </w:pPr>
      <w:r>
        <w:t>Утвердить:</w:t>
      </w:r>
    </w:p>
    <w:p w:rsidR="00D31468" w:rsidRDefault="00D31468" w:rsidP="004F3A5C">
      <w:pPr>
        <w:pStyle w:val="ListParagraph"/>
      </w:pPr>
    </w:p>
    <w:p w:rsidR="00D31468" w:rsidRDefault="00D31468" w:rsidP="004F3A5C">
      <w:pPr>
        <w:ind w:firstLine="360"/>
        <w:jc w:val="both"/>
      </w:pPr>
      <w:r>
        <w:t xml:space="preserve">Порядок разработки и утверждения административных регламентов исполнения муниципальных функций в сельском поселении Ильино – Полянский сельсовет муниципального района Благовещенский район Республики Башкортостан (приложение </w:t>
      </w:r>
      <w:r w:rsidRPr="00041D07">
        <w:t>N</w:t>
      </w:r>
      <w:r>
        <w:t xml:space="preserve"> 1);</w:t>
      </w:r>
    </w:p>
    <w:p w:rsidR="00D31468" w:rsidRDefault="00D31468" w:rsidP="000A6FA7">
      <w:pPr>
        <w:pStyle w:val="ListParagraph"/>
      </w:pPr>
    </w:p>
    <w:p w:rsidR="00D31468" w:rsidRDefault="00D31468" w:rsidP="004F3A5C">
      <w:pPr>
        <w:ind w:firstLine="360"/>
        <w:jc w:val="both"/>
      </w:pPr>
      <w:r>
        <w:t xml:space="preserve">Порядок разработки и утверждения административных регламентов предоставления муниципальных услуг в сельском поселении Ильино – Полянский сельсовет муниципального района Благовещенский район Республики Башкортостан (приложение </w:t>
      </w:r>
      <w:r w:rsidRPr="00041D07">
        <w:t>N</w:t>
      </w:r>
      <w:r>
        <w:t xml:space="preserve"> 2);</w:t>
      </w:r>
    </w:p>
    <w:p w:rsidR="00D31468" w:rsidRDefault="00D31468" w:rsidP="000A6FA7">
      <w:pPr>
        <w:pStyle w:val="ListParagraph"/>
      </w:pPr>
    </w:p>
    <w:p w:rsidR="00D31468" w:rsidRDefault="00D31468" w:rsidP="00B50A92">
      <w:pPr>
        <w:ind w:firstLine="360"/>
        <w:jc w:val="both"/>
      </w:pPr>
      <w:r>
        <w:t xml:space="preserve">Порядок 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 (приложение </w:t>
      </w:r>
      <w:r w:rsidRPr="00041D07">
        <w:t>N</w:t>
      </w:r>
      <w:r>
        <w:t xml:space="preserve"> 3).</w:t>
      </w:r>
    </w:p>
    <w:p w:rsidR="00D31468" w:rsidRDefault="00D31468" w:rsidP="00B50A92">
      <w:pPr>
        <w:ind w:firstLine="360"/>
        <w:jc w:val="both"/>
      </w:pPr>
    </w:p>
    <w:p w:rsidR="00D31468" w:rsidRPr="00B50A92" w:rsidRDefault="00D31468" w:rsidP="000A6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A92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D31468" w:rsidRDefault="00D31468" w:rsidP="007B205E"/>
    <w:p w:rsidR="00D31468" w:rsidRPr="004416D2" w:rsidRDefault="00D31468" w:rsidP="004416D2"/>
    <w:p w:rsidR="00D31468" w:rsidRPr="00B50A92" w:rsidRDefault="00D31468" w:rsidP="00B50A92"/>
    <w:p w:rsidR="00D31468" w:rsidRPr="004C1133" w:rsidRDefault="00D31468" w:rsidP="009F1872">
      <w:pPr>
        <w:tabs>
          <w:tab w:val="left" w:pos="6358"/>
        </w:tabs>
      </w:pPr>
      <w:r>
        <w:t xml:space="preserve">   Глава сельского поселения</w:t>
      </w:r>
      <w:r>
        <w:tab/>
        <w:t xml:space="preserve">             Н.В. Горшенин.</w:t>
      </w:r>
    </w:p>
    <w:p w:rsidR="00D31468" w:rsidRDefault="00D31468" w:rsidP="00041D0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Pr="00041D07" w:rsidRDefault="00D31468" w:rsidP="00041D0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41D07">
        <w:rPr>
          <w:rFonts w:ascii="Times New Roman" w:hAnsi="Times New Roman" w:cs="Times New Roman"/>
        </w:rPr>
        <w:t>Приложение N 1</w:t>
      </w:r>
    </w:p>
    <w:p w:rsidR="00D31468" w:rsidRDefault="00D31468" w:rsidP="00766A3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041D07">
        <w:rPr>
          <w:rFonts w:ascii="Times New Roman" w:hAnsi="Times New Roman" w:cs="Times New Roman"/>
        </w:rPr>
        <w:t xml:space="preserve">остановлению </w:t>
      </w:r>
      <w:r>
        <w:rPr>
          <w:rFonts w:ascii="Times New Roman" w:hAnsi="Times New Roman" w:cs="Times New Roman"/>
        </w:rPr>
        <w:t xml:space="preserve">Администрации </w:t>
      </w:r>
    </w:p>
    <w:p w:rsidR="00D31468" w:rsidRDefault="00D31468" w:rsidP="00766A3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Ильино - Полянский сельсовет</w:t>
      </w:r>
    </w:p>
    <w:p w:rsidR="00D31468" w:rsidRDefault="00D31468" w:rsidP="00766A3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D31468" w:rsidRDefault="00D31468" w:rsidP="00766A3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Благовещенский район </w:t>
      </w:r>
    </w:p>
    <w:p w:rsidR="00D31468" w:rsidRPr="00041D07" w:rsidRDefault="00D31468" w:rsidP="00766A3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Башкортостан</w:t>
      </w:r>
    </w:p>
    <w:p w:rsidR="00D31468" w:rsidRPr="00041D07" w:rsidRDefault="00D31468" w:rsidP="00041D0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02.07.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</w:rPr>
          <w:t>2018 г</w:t>
        </w:r>
      </w:smartTag>
      <w:r>
        <w:rPr>
          <w:rFonts w:ascii="Times New Roman" w:hAnsi="Times New Roman" w:cs="Times New Roman"/>
        </w:rPr>
        <w:t>. N 31</w:t>
      </w:r>
    </w:p>
    <w:p w:rsidR="00D31468" w:rsidRPr="00041D07" w:rsidRDefault="00D31468" w:rsidP="00041D07">
      <w:pPr>
        <w:pStyle w:val="ConsPlusNormal"/>
        <w:jc w:val="center"/>
        <w:rPr>
          <w:rFonts w:ascii="Times New Roman" w:hAnsi="Times New Roman" w:cs="Times New Roman"/>
        </w:rPr>
      </w:pPr>
    </w:p>
    <w:p w:rsidR="00D31468" w:rsidRPr="00041D07" w:rsidRDefault="00D31468" w:rsidP="00041D07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041D07">
        <w:rPr>
          <w:rFonts w:ascii="Times New Roman" w:hAnsi="Times New Roman" w:cs="Times New Roman"/>
        </w:rPr>
        <w:t>ПОРЯДОК</w:t>
      </w:r>
    </w:p>
    <w:p w:rsidR="00D31468" w:rsidRPr="00041D07" w:rsidRDefault="00D31468" w:rsidP="00041D07">
      <w:pPr>
        <w:pStyle w:val="ConsPlusTitle"/>
        <w:jc w:val="center"/>
        <w:rPr>
          <w:rFonts w:ascii="Times New Roman" w:hAnsi="Times New Roman" w:cs="Times New Roman"/>
        </w:rPr>
      </w:pPr>
      <w:r w:rsidRPr="00041D07">
        <w:rPr>
          <w:rFonts w:ascii="Times New Roman" w:hAnsi="Times New Roman" w:cs="Times New Roman"/>
        </w:rPr>
        <w:t>РАЗРАБОТКИ И УТВЕРЖДЕНИЯ АДМИНИСТРАТИВНЫХ РЕГЛАМЕНТОВ</w:t>
      </w:r>
    </w:p>
    <w:p w:rsidR="00D31468" w:rsidRPr="00041D07" w:rsidRDefault="00D31468" w:rsidP="005B74F0">
      <w:pPr>
        <w:pStyle w:val="ConsPlusTitle"/>
        <w:jc w:val="center"/>
        <w:rPr>
          <w:rFonts w:ascii="Times New Roman" w:hAnsi="Times New Roman" w:cs="Times New Roman"/>
        </w:rPr>
      </w:pPr>
      <w:r w:rsidRPr="00041D07">
        <w:rPr>
          <w:rFonts w:ascii="Times New Roman" w:hAnsi="Times New Roman" w:cs="Times New Roman"/>
        </w:rPr>
        <w:t xml:space="preserve">ИСПОЛНЕНИЯ МУНИЦИПАЛЬНЫХ ФУНКЦИЙ В </w:t>
      </w:r>
      <w:r>
        <w:rPr>
          <w:rFonts w:ascii="Times New Roman" w:hAnsi="Times New Roman" w:cs="Times New Roman"/>
        </w:rPr>
        <w:t>СЕЛЬСКОМ ПОСЕЛЕНИИ ИЛЬИНО – ПОЛЯНСКИЙ  СЕЛЬСОВЕТ МУНИЦИПАЛЬНОГО РАЙОНА БЛАГОВЕЩЕНСКИЙ РАЙОН РЕСПУБЛИКИ БАШКОРТОСТАН</w:t>
      </w:r>
    </w:p>
    <w:p w:rsidR="00D31468" w:rsidRDefault="00D31468" w:rsidP="00041D07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D31468" w:rsidRPr="00DC4D18" w:rsidRDefault="00D31468" w:rsidP="00DC4D18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DC4D18">
        <w:rPr>
          <w:lang w:eastAsia="en-US"/>
        </w:rPr>
        <w:t>1. ОБЩИЕ ПОЛОЖЕНИЯ</w:t>
      </w:r>
    </w:p>
    <w:p w:rsidR="00D31468" w:rsidRPr="00DC4D18" w:rsidRDefault="00D31468" w:rsidP="00DC4D1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31468" w:rsidRPr="00DC4D18" w:rsidRDefault="00D31468" w:rsidP="00DC4D1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1.1. Настоящий Порядок устанавливает требования к разработке и утверждению </w:t>
      </w:r>
      <w:r>
        <w:rPr>
          <w:lang w:eastAsia="en-US"/>
        </w:rPr>
        <w:t xml:space="preserve">Администрацией сельского поселения </w:t>
      </w:r>
      <w:r>
        <w:t>Ильино – Полянский</w:t>
      </w:r>
      <w:r>
        <w:rPr>
          <w:lang w:eastAsia="en-US"/>
        </w:rPr>
        <w:t xml:space="preserve"> сельсовет муниципального района Благовещенский район Республики Башкортостан</w:t>
      </w:r>
      <w:r w:rsidRPr="00DC4D18">
        <w:rPr>
          <w:lang w:eastAsia="en-US"/>
        </w:rPr>
        <w:t xml:space="preserve"> административных регламентов исполнения </w:t>
      </w:r>
      <w:r>
        <w:rPr>
          <w:lang w:eastAsia="en-US"/>
        </w:rPr>
        <w:t>муниципальных функций</w:t>
      </w:r>
      <w:r w:rsidRPr="00DC4D18">
        <w:rPr>
          <w:lang w:eastAsia="en-US"/>
        </w:rPr>
        <w:t xml:space="preserve"> </w:t>
      </w:r>
      <w:r>
        <w:rPr>
          <w:lang w:eastAsia="en-US"/>
        </w:rPr>
        <w:t xml:space="preserve">в сельском поселении </w:t>
      </w:r>
      <w:r>
        <w:t>Ильино – Полянский</w:t>
      </w:r>
      <w:r>
        <w:rPr>
          <w:lang w:eastAsia="en-US"/>
        </w:rPr>
        <w:t xml:space="preserve"> сельсовет муниципального района Благовещенский район Республики Башкортостан</w:t>
      </w:r>
      <w:r w:rsidRPr="00DC4D18">
        <w:rPr>
          <w:lang w:eastAsia="en-US"/>
        </w:rPr>
        <w:t xml:space="preserve"> (далее </w:t>
      </w:r>
      <w:r>
        <w:rPr>
          <w:lang w:eastAsia="en-US"/>
        </w:rPr>
        <w:t xml:space="preserve">соответственно Администрация и </w:t>
      </w:r>
      <w:r w:rsidRPr="00DC4D18">
        <w:rPr>
          <w:lang w:eastAsia="en-US"/>
        </w:rPr>
        <w:t>административные регламенты).</w:t>
      </w:r>
    </w:p>
    <w:p w:rsidR="00D31468" w:rsidRDefault="00D31468" w:rsidP="0015507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1.2. </w:t>
      </w:r>
      <w:r>
        <w:t>Административным регламентом является нормативный правовой акт муниципального исполнительного органа, устанавливающий сроки и последовательность административных процедур (действий) муниципального исполнительного органа при осуществлении муниципального контроля.</w:t>
      </w:r>
    </w:p>
    <w:p w:rsidR="00D31468" w:rsidRDefault="00D31468" w:rsidP="00CE67F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Административный регламент устанавливает сроки и последовательность административных процедур и административных действий исполнительных органов, порядок взаимодействия между его структурными подразделениями и должностными лицами, а также взаимодействие исполнительных органов с физическими и юридическими лицами (далее - заинтересованные лица), иными органами государственной власти, органами местного самоуправления, учреждениями и организациями при исполнении муниципальной функции.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1.3. Административные регламенты разрабатываются </w:t>
      </w:r>
      <w:r>
        <w:rPr>
          <w:lang w:eastAsia="en-US"/>
        </w:rPr>
        <w:t xml:space="preserve">исполнителями </w:t>
      </w:r>
      <w:r w:rsidRPr="00DC4D18">
        <w:rPr>
          <w:lang w:eastAsia="en-US"/>
        </w:rPr>
        <w:t>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иными нормативными правовыми актами, а также с учетом решений правительственных координационных органов, устанавливающих критерии, сроки и последовательность административных процедур, административных действий и (или) принятия решений, и иных требований к порядку исполнения государственных функций.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1.4. При разработке административных регламентов </w:t>
      </w:r>
      <w:r>
        <w:rPr>
          <w:lang w:eastAsia="en-US"/>
        </w:rPr>
        <w:t>исполнители</w:t>
      </w:r>
      <w:r w:rsidRPr="00DC4D18">
        <w:rPr>
          <w:lang w:eastAsia="en-US"/>
        </w:rPr>
        <w:t xml:space="preserve"> предусматривают оптимизацию (повышение качества) исполнения </w:t>
      </w:r>
      <w:r>
        <w:rPr>
          <w:lang w:eastAsia="en-US"/>
        </w:rPr>
        <w:t>муниципальных</w:t>
      </w:r>
      <w:r w:rsidRPr="00DC4D18">
        <w:rPr>
          <w:lang w:eastAsia="en-US"/>
        </w:rPr>
        <w:t xml:space="preserve"> функций, в том числе: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а) упорядочение административных процедур и административных действий;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б) устранение избыточных административных процедур и избыточных административных действий;</w:t>
      </w:r>
    </w:p>
    <w:p w:rsidR="00D31468" w:rsidRDefault="00D31468" w:rsidP="00276BEE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в) возможное сокращение срока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если такое сокращение не снижает качества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а также срока выполнения отдельных административных процедур и административных действий в рамках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функции. </w:t>
      </w:r>
      <w:r>
        <w:t>Исполнитель, осуществляющий подготовку административного регламента, может установить в административном регламенте сокращенные сроки исполнения муниципальной функции, а также сроки исполнения административных процедур и административных действий в рамках исполнения муниципальной функции по отношению к соответствующим срокам, установленным законодательством;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г) </w:t>
      </w:r>
      <w:r>
        <w:t>ответственность должностных лиц, исполняющих муниципальные функции, за несоблюдение ими требований административных регламентов при выполнении административных процедур и административных действий;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д) осуществление отдельных административных процедур и административных действий в электронной форме.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1.5. Административные регламенты, разработанные </w:t>
      </w:r>
      <w:r>
        <w:rPr>
          <w:lang w:eastAsia="en-US"/>
        </w:rPr>
        <w:t>исполнителями</w:t>
      </w:r>
      <w:r w:rsidRPr="00DC4D18">
        <w:rPr>
          <w:lang w:eastAsia="en-US"/>
        </w:rPr>
        <w:t xml:space="preserve">, утверждаются в установленном порядке </w:t>
      </w:r>
      <w:r>
        <w:t>постановлениями Администрации сельского поселения Ильино – Полянский сельсовет муниципального района Благовещенский район Республики Башкортостан</w:t>
      </w:r>
      <w:r w:rsidRPr="00DC4D18">
        <w:rPr>
          <w:lang w:eastAsia="en-US"/>
        </w:rPr>
        <w:t>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1.6. Если в исполнении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 участвуют несколько </w:t>
      </w:r>
      <w:r>
        <w:rPr>
          <w:lang w:eastAsia="en-US"/>
        </w:rPr>
        <w:t>органов местного самоуправления</w:t>
      </w:r>
      <w:r w:rsidRPr="00DC4D18">
        <w:rPr>
          <w:lang w:eastAsia="en-US"/>
        </w:rPr>
        <w:t>, административный регламент утверждается совместным нормативным правовым актом.</w:t>
      </w:r>
    </w:p>
    <w:p w:rsidR="00D3146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1.7</w:t>
      </w:r>
      <w:r w:rsidRPr="00DC4D18">
        <w:rPr>
          <w:lang w:eastAsia="en-US"/>
        </w:rPr>
        <w:t xml:space="preserve">. Административные регламенты разрабатываются </w:t>
      </w:r>
      <w:r>
        <w:rPr>
          <w:lang w:eastAsia="en-US"/>
        </w:rPr>
        <w:t>исполнителями</w:t>
      </w:r>
      <w:r w:rsidRPr="00DC4D18">
        <w:rPr>
          <w:lang w:eastAsia="en-US"/>
        </w:rPr>
        <w:t xml:space="preserve"> в соответствии с законодательством о доступе к информации о деятельности государственных органов и органов местного самоуправления, Федеральным </w:t>
      </w:r>
      <w:r>
        <w:rPr>
          <w:lang w:eastAsia="en-US"/>
        </w:rPr>
        <w:t>законом «О персональных данных»</w:t>
      </w:r>
      <w:r w:rsidRPr="00DC4D18">
        <w:rPr>
          <w:lang w:eastAsia="en-US"/>
        </w:rPr>
        <w:t>, а также размещаются в информационно-телекоммуникационной сети Интернет на официальн</w:t>
      </w:r>
      <w:r>
        <w:rPr>
          <w:lang w:eastAsia="en-US"/>
        </w:rPr>
        <w:t>ом</w:t>
      </w:r>
      <w:r w:rsidRPr="00DC4D18">
        <w:rPr>
          <w:lang w:eastAsia="en-US"/>
        </w:rPr>
        <w:t xml:space="preserve"> сайт</w:t>
      </w:r>
      <w:r>
        <w:rPr>
          <w:lang w:eastAsia="en-US"/>
        </w:rPr>
        <w:t>е</w:t>
      </w:r>
      <w:r w:rsidRPr="00DC4D18">
        <w:rPr>
          <w:lang w:eastAsia="en-US"/>
        </w:rPr>
        <w:t xml:space="preserve"> </w:t>
      </w:r>
      <w:r>
        <w:rPr>
          <w:lang w:eastAsia="en-US"/>
        </w:rPr>
        <w:t xml:space="preserve">Администрации сельского поселения </w:t>
      </w:r>
      <w:r>
        <w:t>Ильино – Полянский</w:t>
      </w:r>
      <w:r>
        <w:rPr>
          <w:lang w:eastAsia="en-US"/>
        </w:rPr>
        <w:t xml:space="preserve"> сельсовет муниципального района Благовещенский район Республики Башкортостан и организаций, участвующих в исполнении муниципальных функций</w:t>
      </w:r>
      <w:r w:rsidRPr="00DC4D18">
        <w:rPr>
          <w:lang w:eastAsia="en-US"/>
        </w:rPr>
        <w:t xml:space="preserve">, </w:t>
      </w:r>
      <w:r w:rsidRPr="00281438">
        <w:rPr>
          <w:lang w:eastAsia="en-US"/>
        </w:rPr>
        <w:t xml:space="preserve">в федеральной государственной информационной системе «Единый портал государственных и муниципальных услуг (функций)», </w:t>
      </w:r>
      <w:r w:rsidRPr="00281438">
        <w:t>в государственных информационных системах «Реестр государственных и муниципальных услуг (функций) Республики Башкортостан» и «Портал государственных и муниципальных услуг (функций) Республики Башкортостан»</w:t>
      </w:r>
      <w:r w:rsidRPr="00281438">
        <w:rPr>
          <w:lang w:eastAsia="en-US"/>
        </w:rPr>
        <w:t>.</w:t>
      </w:r>
      <w:r w:rsidRPr="00214A9D">
        <w:rPr>
          <w:b/>
          <w:lang w:eastAsia="en-US"/>
        </w:rPr>
        <w:t xml:space="preserve"> </w:t>
      </w:r>
      <w:bookmarkStart w:id="1" w:name="Par18"/>
      <w:bookmarkEnd w:id="1"/>
    </w:p>
    <w:p w:rsidR="00D31468" w:rsidRPr="00214A9D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color w:val="000000"/>
          <w:lang w:eastAsia="en-US"/>
        </w:rPr>
      </w:pPr>
      <w:r w:rsidRPr="00214A9D">
        <w:rPr>
          <w:color w:val="000000"/>
          <w:lang w:eastAsia="en-US"/>
        </w:rPr>
        <w:t xml:space="preserve">1.8. Проекты административных регламентов подлежат независимой экспертизе и экспертизе, проводимой Администрацией в лице уполномоченного специалиста. </w:t>
      </w:r>
    </w:p>
    <w:p w:rsidR="00D31468" w:rsidRPr="00171246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color w:val="000000"/>
          <w:lang w:eastAsia="en-US"/>
        </w:rPr>
      </w:pPr>
      <w:r w:rsidRPr="00171246">
        <w:rPr>
          <w:color w:val="000000"/>
          <w:lang w:eastAsia="en-US"/>
        </w:rPr>
        <w:t>Заключения об оценке регулирующего воздействия на проект административного регламента не требуется.</w:t>
      </w:r>
    </w:p>
    <w:p w:rsidR="00D31468" w:rsidRPr="00DC4D18" w:rsidRDefault="00D31468" w:rsidP="00DC4D1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31468" w:rsidRPr="00DC4D18" w:rsidRDefault="00D31468" w:rsidP="00DC4D18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DC4D18">
        <w:rPr>
          <w:lang w:eastAsia="en-US"/>
        </w:rPr>
        <w:t>2. ТРЕБОВАНИЯ К АДМИНИСТРАТИВНЫМ РЕГЛАМЕНТАМ</w:t>
      </w:r>
    </w:p>
    <w:p w:rsidR="00D31468" w:rsidRPr="00DC4D18" w:rsidRDefault="00D31468" w:rsidP="00DC4D1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31468" w:rsidRPr="00DC4D18" w:rsidRDefault="00D31468" w:rsidP="00DC4D1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2.1. Наименование административного регламента определяется </w:t>
      </w:r>
      <w:r>
        <w:rPr>
          <w:lang w:eastAsia="en-US"/>
        </w:rPr>
        <w:t>исполнителем</w:t>
      </w:r>
      <w:r w:rsidRPr="00DC4D18">
        <w:rPr>
          <w:lang w:eastAsia="en-US"/>
        </w:rPr>
        <w:t xml:space="preserve">, ответственными за его утверждение, с учетом формулировки, соответствующей редакции положения нормативного правового акта, которым предусмотрена </w:t>
      </w:r>
      <w:r>
        <w:rPr>
          <w:lang w:eastAsia="en-US"/>
        </w:rPr>
        <w:t>муниципальная</w:t>
      </w:r>
      <w:r w:rsidRPr="00DC4D18">
        <w:rPr>
          <w:lang w:eastAsia="en-US"/>
        </w:rPr>
        <w:t xml:space="preserve"> функция.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2.2. В административный регламент включаются следующие разделы: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а) общие положения;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б) требования к порядку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в) состав, последовательность и сроки выполнения административных процедур и административных действий, требования к порядку их выполнения, в том числе особенности выполнения административных процедур и административных действий в электронной форме;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г) порядок и формы контроля за исполнением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д) досудебный (внесудебный) порядок обжалования решений и действий (бездействия) </w:t>
      </w:r>
      <w:r>
        <w:rPr>
          <w:lang w:eastAsia="en-US"/>
        </w:rPr>
        <w:t>исполнителя</w:t>
      </w:r>
      <w:r w:rsidRPr="00DC4D18">
        <w:rPr>
          <w:lang w:eastAsia="en-US"/>
        </w:rPr>
        <w:t>,</w:t>
      </w:r>
      <w:r>
        <w:rPr>
          <w:lang w:eastAsia="en-US"/>
        </w:rPr>
        <w:t xml:space="preserve"> исполняющего муниципальную функцию</w:t>
      </w:r>
      <w:r w:rsidRPr="00DC4D18">
        <w:rPr>
          <w:lang w:eastAsia="en-US"/>
        </w:rPr>
        <w:t xml:space="preserve"> а также должностных лиц.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2.3. Раздел, касающийся общих положений, состоит из следующих подразделов: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а) наименование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б) </w:t>
      </w:r>
      <w:r>
        <w:t>наименование исполнителя, исполняющего муниципальную функцию</w:t>
      </w:r>
      <w:r w:rsidRPr="00DC4D18">
        <w:rPr>
          <w:lang w:eastAsia="en-US"/>
        </w:rPr>
        <w:t xml:space="preserve">. Если в исполнении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 участвуют также иные исполнительные органы и органы местного самоуправления, а также организации в случаях, предусмотренных законодательством, то указываются все исполнительные органы, органы местного самоуправления и организации, участие которых необходимо при исполнении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в) перечень нормативных правовых актов, регулирующих исполнение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с указанием их реквизитов и источников официального опубликования;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г) предмет </w:t>
      </w:r>
      <w:r>
        <w:rPr>
          <w:lang w:eastAsia="en-US"/>
        </w:rPr>
        <w:t>муниципального</w:t>
      </w:r>
      <w:r w:rsidRPr="00DC4D18">
        <w:rPr>
          <w:lang w:eastAsia="en-US"/>
        </w:rPr>
        <w:t xml:space="preserve"> контроля (надзора);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д) права и обязанности должностных лиц при осуществлении </w:t>
      </w:r>
      <w:r>
        <w:rPr>
          <w:lang w:eastAsia="en-US"/>
        </w:rPr>
        <w:t>муниципального</w:t>
      </w:r>
      <w:r w:rsidRPr="00DC4D18">
        <w:rPr>
          <w:lang w:eastAsia="en-US"/>
        </w:rPr>
        <w:t xml:space="preserve"> контроля (надзора);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е) права и обязанности лиц, в отношении которых осуществляются мероприятия по </w:t>
      </w:r>
      <w:r>
        <w:rPr>
          <w:lang w:eastAsia="en-US"/>
        </w:rPr>
        <w:t>муниципальному</w:t>
      </w:r>
      <w:r w:rsidRPr="00DC4D18">
        <w:rPr>
          <w:lang w:eastAsia="en-US"/>
        </w:rPr>
        <w:t xml:space="preserve"> контролю (надзору);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ж) описание результата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2.4. Раздел, касающийся требований к порядку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состоит из следующих подразделов: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а) порядок информирования об исполнении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б</w:t>
      </w:r>
      <w:r w:rsidRPr="00DC4D18">
        <w:rPr>
          <w:lang w:eastAsia="en-US"/>
        </w:rPr>
        <w:t xml:space="preserve">) срок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2.5. В подразделе, касающемся порядка информирования об исполнении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указываются следующие сведения: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bookmarkStart w:id="2" w:name="Par52"/>
      <w:bookmarkEnd w:id="2"/>
      <w:r w:rsidRPr="00DC4D18">
        <w:rPr>
          <w:lang w:eastAsia="en-US"/>
        </w:rPr>
        <w:t xml:space="preserve">а) </w:t>
      </w:r>
      <w:r>
        <w:rPr>
          <w:lang w:eastAsia="en-US"/>
        </w:rPr>
        <w:t xml:space="preserve"> </w:t>
      </w:r>
      <w:r>
        <w:t>информация о месте нахождения и графике работы исполнителей, исполняющих муниципальную функцию, способы получения информации о месте нахождения и графике работы Администрации сельского поселения Ильино – Полянский сельсовет муниципального района Благовещенский район Республики Башкортостан</w:t>
      </w:r>
      <w:r w:rsidRPr="00DC4D18">
        <w:rPr>
          <w:lang w:eastAsia="en-US"/>
        </w:rPr>
        <w:t>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б) справочные телефоны </w:t>
      </w:r>
      <w:r>
        <w:rPr>
          <w:lang w:eastAsia="en-US"/>
        </w:rPr>
        <w:t>исполнителей, исполняющих муниципальную</w:t>
      </w:r>
      <w:r w:rsidRPr="00DC4D18">
        <w:rPr>
          <w:lang w:eastAsia="en-US"/>
        </w:rPr>
        <w:t xml:space="preserve"> функцию, и организаций, участвующих в исполнении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в том числе номер телефона-автоинформатора (при наличии);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в) адреса официальных сайтов </w:t>
      </w:r>
      <w:r>
        <w:rPr>
          <w:lang w:eastAsia="en-US"/>
        </w:rPr>
        <w:t>Администрации</w:t>
      </w:r>
      <w:r w:rsidRPr="00DC4D18">
        <w:rPr>
          <w:lang w:eastAsia="en-US"/>
        </w:rPr>
        <w:t xml:space="preserve">, организаций, участвующих в исполнении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в сети Интернет, содержащих информацию о порядке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адреса их электронной почты;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bookmarkStart w:id="3" w:name="Par55"/>
      <w:bookmarkEnd w:id="3"/>
      <w:r w:rsidRPr="00DC4D18">
        <w:rPr>
          <w:lang w:eastAsia="en-US"/>
        </w:rPr>
        <w:t xml:space="preserve">г) порядок получения информации заинтересованными лицами по вопросам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сведений о ходе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</w:t>
      </w:r>
      <w:r w:rsidRPr="00281438"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«Портал государственных и муниципальных услуг (функций) Республики Башкортостан»</w:t>
      </w:r>
      <w:r w:rsidRPr="00281438">
        <w:rPr>
          <w:lang w:eastAsia="en-US"/>
        </w:rPr>
        <w:t>;</w:t>
      </w:r>
    </w:p>
    <w:p w:rsidR="00D31468" w:rsidRPr="0028143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д) порядок, форма и место размещения указанной в</w:t>
      </w:r>
      <w:r>
        <w:rPr>
          <w:lang w:eastAsia="en-US"/>
        </w:rPr>
        <w:t xml:space="preserve"> подпунктах «а» - «г»</w:t>
      </w:r>
      <w:r w:rsidRPr="00DC4D18">
        <w:rPr>
          <w:lang w:eastAsia="en-US"/>
        </w:rPr>
        <w:t xml:space="preserve"> настоящего пункта информации, в том числе на стендах в местах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на официальных сайтах </w:t>
      </w:r>
      <w:r>
        <w:rPr>
          <w:lang w:eastAsia="en-US"/>
        </w:rPr>
        <w:t>Администрации</w:t>
      </w:r>
      <w:r w:rsidRPr="00DC4D18">
        <w:rPr>
          <w:lang w:eastAsia="en-US"/>
        </w:rPr>
        <w:t xml:space="preserve">, организаций, участвующих в исполнении </w:t>
      </w:r>
      <w:r>
        <w:rPr>
          <w:lang w:eastAsia="en-US"/>
        </w:rPr>
        <w:t>муниципально</w:t>
      </w:r>
      <w:r w:rsidRPr="00DC4D18">
        <w:rPr>
          <w:lang w:eastAsia="en-US"/>
        </w:rPr>
        <w:t xml:space="preserve">й функции, в сети Интернет, </w:t>
      </w:r>
      <w:r w:rsidRPr="00281438">
        <w:t>а также в федеральной государственной информационной системе «Единый портал государственных и муниципальных услуг (функций)», в государственной информационной системе «Портал государственных и муниципальных услуг (функций) Республики Башкортостан»</w:t>
      </w:r>
      <w:r w:rsidRPr="00281438">
        <w:rPr>
          <w:lang w:eastAsia="en-US"/>
        </w:rPr>
        <w:t>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2.6</w:t>
      </w:r>
      <w:r w:rsidRPr="00DC4D18">
        <w:rPr>
          <w:lang w:eastAsia="en-US"/>
        </w:rPr>
        <w:t xml:space="preserve">. В подразделе, касающемся срока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указывается общий срок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2.7</w:t>
      </w:r>
      <w:r w:rsidRPr="00DC4D18">
        <w:rPr>
          <w:lang w:eastAsia="en-US"/>
        </w:rPr>
        <w:t xml:space="preserve"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имеющих конечный результат и выделяемых в рамках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В начале данного раздела указывается исчерпывающий перечень административных процедур, содержащихся в этом разделе.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2.8</w:t>
      </w:r>
      <w:r w:rsidRPr="00DC4D18">
        <w:rPr>
          <w:lang w:eastAsia="en-US"/>
        </w:rPr>
        <w:t xml:space="preserve">. Блок-схема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 приводится в приложении к административному регламенту.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2.</w:t>
      </w:r>
      <w:r>
        <w:rPr>
          <w:lang w:eastAsia="en-US"/>
        </w:rPr>
        <w:t>9</w:t>
      </w:r>
      <w:r w:rsidRPr="00DC4D18">
        <w:rPr>
          <w:lang w:eastAsia="en-US"/>
        </w:rPr>
        <w:t>. Описание каждой административной процедуры содержит следующие обязательные элементы: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а) основания для начала административной процедуры;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содержат указание на конкретную должность, она указывается в тексте административного регламента;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г) условия, порядок и срок приостановления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 в случае, если возможность приостановления предусмотрена законодательством;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д) критерии принятия решений;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2.10</w:t>
      </w:r>
      <w:r w:rsidRPr="00DC4D18">
        <w:rPr>
          <w:lang w:eastAsia="en-US"/>
        </w:rPr>
        <w:t xml:space="preserve">. Раздел, касающийся порядка и формы контроля за исполнением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 ответственным должностным лицом </w:t>
      </w:r>
      <w:r>
        <w:rPr>
          <w:lang w:eastAsia="en-US"/>
        </w:rPr>
        <w:t>исполнителя</w:t>
      </w:r>
      <w:r w:rsidRPr="00DC4D18">
        <w:rPr>
          <w:lang w:eastAsia="en-US"/>
        </w:rPr>
        <w:t>, состоит из следующих подразделов: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а) порядок осуществления текущего контроля за соблюдением и исполнением должностными лицами </w:t>
      </w:r>
      <w:r>
        <w:rPr>
          <w:lang w:eastAsia="en-US"/>
        </w:rPr>
        <w:t>исполнителя</w:t>
      </w:r>
      <w:r w:rsidRPr="00DC4D18">
        <w:rPr>
          <w:lang w:eastAsia="en-US"/>
        </w:rPr>
        <w:t xml:space="preserve"> положений административного регламента и иных нормативных правовых актов, устанавливающих требования к исполнению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а также за принятием ими решений;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б) порядок и периодичность осуществления плановых и внеплановых проверок полноты и качества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в том числе порядок и формы контроля за полнотой и качеством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в) ответственность должностных лиц </w:t>
      </w:r>
      <w:r>
        <w:rPr>
          <w:lang w:eastAsia="en-US"/>
        </w:rPr>
        <w:t xml:space="preserve">исполнителя </w:t>
      </w:r>
      <w:r w:rsidRPr="00DC4D18">
        <w:rPr>
          <w:lang w:eastAsia="en-US"/>
        </w:rPr>
        <w:t xml:space="preserve">за решения и действия (бездействие), принимаемые (осуществляемые) ими в ходе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г) положения, характеризующие требования к порядку и формам контроля за исполнением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функции, в том числе со стороны граждан, их объединений и организаций.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>
        <w:rPr>
          <w:lang w:eastAsia="en-US"/>
        </w:rPr>
        <w:t>2.11</w:t>
      </w:r>
      <w:r w:rsidRPr="00DC4D18">
        <w:rPr>
          <w:lang w:eastAsia="en-US"/>
        </w:rPr>
        <w:t xml:space="preserve">. В разделе, касающемся досудебного (внесудебного) порядка обжалования решений и действий (бездействия) </w:t>
      </w:r>
      <w:r>
        <w:rPr>
          <w:lang w:eastAsia="en-US"/>
        </w:rPr>
        <w:t>исполнителя</w:t>
      </w:r>
      <w:r w:rsidRPr="00DC4D18">
        <w:rPr>
          <w:lang w:eastAsia="en-US"/>
        </w:rPr>
        <w:t>, исполняюще</w:t>
      </w:r>
      <w:r>
        <w:rPr>
          <w:lang w:eastAsia="en-US"/>
        </w:rPr>
        <w:t>го</w:t>
      </w:r>
      <w:r w:rsidRPr="00DC4D18">
        <w:rPr>
          <w:lang w:eastAsia="en-US"/>
        </w:rPr>
        <w:t xml:space="preserve"> </w:t>
      </w:r>
      <w:r>
        <w:rPr>
          <w:lang w:eastAsia="en-US"/>
        </w:rPr>
        <w:t>муниципальную</w:t>
      </w:r>
      <w:r w:rsidRPr="00DC4D18">
        <w:rPr>
          <w:lang w:eastAsia="en-US"/>
        </w:rPr>
        <w:t xml:space="preserve"> функцию, а также е</w:t>
      </w:r>
      <w:r>
        <w:rPr>
          <w:lang w:eastAsia="en-US"/>
        </w:rPr>
        <w:t>го</w:t>
      </w:r>
      <w:r w:rsidRPr="00DC4D18">
        <w:rPr>
          <w:lang w:eastAsia="en-US"/>
        </w:rPr>
        <w:t xml:space="preserve"> должностных лиц, указываются: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</w:t>
      </w:r>
      <w:r>
        <w:rPr>
          <w:lang w:eastAsia="en-US"/>
        </w:rPr>
        <w:t>муниципальной</w:t>
      </w:r>
      <w:r w:rsidRPr="00DC4D18">
        <w:rPr>
          <w:lang w:eastAsia="en-US"/>
        </w:rPr>
        <w:t xml:space="preserve"> функции;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б) предмет досудебного (внесудебного) обжалования;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г) основания для начала процедуры досудебного (внесудебного) обжалования;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е) органы государственной</w:t>
      </w:r>
      <w:r>
        <w:rPr>
          <w:lang w:eastAsia="en-US"/>
        </w:rPr>
        <w:t xml:space="preserve"> и муниципальной</w:t>
      </w:r>
      <w:r w:rsidRPr="00DC4D18">
        <w:rPr>
          <w:lang w:eastAsia="en-US"/>
        </w:rPr>
        <w:t xml:space="preserve"> власти и должностные лица, которым может быть направлена жалоба заявителя в досудебном (внесудебном) порядке;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ж) сроки рассмотрения жалобы;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D31468" w:rsidRPr="00DC4D18" w:rsidRDefault="00D31468" w:rsidP="00DC4D1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31468" w:rsidRPr="00DC4D18" w:rsidRDefault="00D31468" w:rsidP="00DC4D18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DC4D18">
        <w:rPr>
          <w:lang w:eastAsia="en-US"/>
        </w:rPr>
        <w:t>3. ОРГАНИЗАЦИЯ НЕЗАВИСИМОЙ ЭКСПЕРТИЗЫ ПРОЕКТОВ</w:t>
      </w:r>
    </w:p>
    <w:p w:rsidR="00D31468" w:rsidRPr="00DC4D18" w:rsidRDefault="00D31468" w:rsidP="00DC4D18">
      <w:pPr>
        <w:autoSpaceDE w:val="0"/>
        <w:autoSpaceDN w:val="0"/>
        <w:adjustRightInd w:val="0"/>
        <w:jc w:val="center"/>
        <w:rPr>
          <w:lang w:eastAsia="en-US"/>
        </w:rPr>
      </w:pPr>
      <w:r w:rsidRPr="00DC4D18">
        <w:rPr>
          <w:lang w:eastAsia="en-US"/>
        </w:rPr>
        <w:t>АДМИНИСТРАТИВНЫХ РЕГЛАМЕНТОВ</w:t>
      </w:r>
    </w:p>
    <w:p w:rsidR="00D31468" w:rsidRPr="00DC4D18" w:rsidRDefault="00D31468" w:rsidP="00DC4D1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31468" w:rsidRPr="00DC4D18" w:rsidRDefault="00D31468" w:rsidP="00DC4D1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C4D18">
        <w:rPr>
          <w:lang w:eastAsia="en-US"/>
        </w:rPr>
        <w:t>3.1. Проекты административных регламентов подлежат независимой экспертизе.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3.2.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D31468" w:rsidRPr="00DC4D1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lang w:eastAsia="en-US"/>
        </w:rPr>
      </w:pPr>
      <w:r w:rsidRPr="00DC4D18">
        <w:rPr>
          <w:lang w:eastAsia="en-US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на официальном сайте </w:t>
      </w:r>
      <w:r>
        <w:rPr>
          <w:lang w:eastAsia="en-US"/>
        </w:rPr>
        <w:t xml:space="preserve">Администрации сельского поселения </w:t>
      </w:r>
      <w:r>
        <w:t>Ильино – Полянский</w:t>
      </w:r>
      <w:r>
        <w:rPr>
          <w:lang w:eastAsia="en-US"/>
        </w:rPr>
        <w:t xml:space="preserve"> сельсовет муниципального района Благовещенский район Республики Башкортостан</w:t>
      </w:r>
      <w:r w:rsidRPr="00DC4D18">
        <w:rPr>
          <w:lang w:eastAsia="en-US"/>
        </w:rPr>
        <w:t>. Указанный срок не может быть менее 30 (тридцати) дней со дня размещения проекта административного регламента в сети Интернет.</w:t>
      </w:r>
    </w:p>
    <w:p w:rsidR="00D31468" w:rsidRDefault="00D31468" w:rsidP="00DC4D18">
      <w:pPr>
        <w:autoSpaceDE w:val="0"/>
        <w:autoSpaceDN w:val="0"/>
        <w:adjustRightInd w:val="0"/>
        <w:spacing w:before="220"/>
        <w:ind w:firstLine="540"/>
        <w:jc w:val="both"/>
      </w:pPr>
      <w:r>
        <w:t>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поступившие заключения независимой экспертизы и принять решение по каждому заключению.</w:t>
      </w:r>
    </w:p>
    <w:p w:rsidR="00D31468" w:rsidRPr="00281438" w:rsidRDefault="00D31468" w:rsidP="00DC4D18">
      <w:pPr>
        <w:autoSpaceDE w:val="0"/>
        <w:autoSpaceDN w:val="0"/>
        <w:adjustRightInd w:val="0"/>
        <w:spacing w:before="220"/>
        <w:ind w:firstLine="540"/>
        <w:jc w:val="both"/>
        <w:rPr>
          <w:color w:val="000000"/>
          <w:lang w:eastAsia="en-US"/>
        </w:rPr>
      </w:pPr>
      <w:r w:rsidRPr="00281438">
        <w:rPr>
          <w:color w:val="000000"/>
          <w:lang w:eastAsia="en-US"/>
        </w:rPr>
        <w:t>3.3.</w:t>
      </w:r>
      <w:r w:rsidRPr="00281438">
        <w:rPr>
          <w:color w:val="FF0000"/>
          <w:lang w:eastAsia="en-US"/>
        </w:rPr>
        <w:t xml:space="preserve"> </w:t>
      </w:r>
      <w:r w:rsidRPr="00281438">
        <w:rPr>
          <w:color w:val="000000"/>
          <w:lang w:eastAsia="en-US"/>
        </w:rPr>
        <w:t>Непоступление заключения независимой экспертизы в орган, являющийся разработчиком административного регламента, в срок,</w:t>
      </w:r>
      <w:r w:rsidRPr="00281438">
        <w:rPr>
          <w:color w:val="FF0000"/>
          <w:lang w:eastAsia="en-US"/>
        </w:rPr>
        <w:t xml:space="preserve"> </w:t>
      </w:r>
      <w:r w:rsidRPr="00281438">
        <w:rPr>
          <w:color w:val="000000"/>
          <w:lang w:eastAsia="en-US"/>
        </w:rPr>
        <w:t>отведенный для проведения независимой экспертизы,</w:t>
      </w:r>
      <w:r w:rsidRPr="00281438">
        <w:rPr>
          <w:color w:val="FF0000"/>
          <w:lang w:eastAsia="en-US"/>
        </w:rPr>
        <w:t xml:space="preserve"> </w:t>
      </w:r>
      <w:r w:rsidRPr="00281438">
        <w:rPr>
          <w:color w:val="000000"/>
          <w:lang w:eastAsia="en-US"/>
        </w:rPr>
        <w:t>не является препятствием для проведения</w:t>
      </w:r>
      <w:r w:rsidRPr="00281438">
        <w:rPr>
          <w:color w:val="FF0000"/>
          <w:lang w:eastAsia="en-US"/>
        </w:rPr>
        <w:t xml:space="preserve"> </w:t>
      </w:r>
      <w:r w:rsidRPr="00281438">
        <w:rPr>
          <w:color w:val="000000"/>
          <w:lang w:eastAsia="en-US"/>
        </w:rPr>
        <w:t xml:space="preserve">соответствующей экспертизы согласно </w:t>
      </w:r>
      <w:hyperlink w:anchor="Par18" w:history="1">
        <w:r w:rsidRPr="00281438">
          <w:rPr>
            <w:color w:val="000000"/>
            <w:lang w:eastAsia="en-US"/>
          </w:rPr>
          <w:t>пункту 1.8</w:t>
        </w:r>
      </w:hyperlink>
      <w:r w:rsidRPr="00281438">
        <w:rPr>
          <w:color w:val="000000"/>
          <w:lang w:eastAsia="en-US"/>
        </w:rPr>
        <w:t xml:space="preserve"> настоящего Порядка.</w:t>
      </w:r>
    </w:p>
    <w:p w:rsidR="00D31468" w:rsidRDefault="00D31468">
      <w:pPr>
        <w:spacing w:after="200" w:line="276" w:lineRule="auto"/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1468" w:rsidRPr="00041D07" w:rsidRDefault="00D31468" w:rsidP="00DA0B3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41D07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2</w:t>
      </w:r>
    </w:p>
    <w:p w:rsidR="00D31468" w:rsidRDefault="00D31468" w:rsidP="00DA0B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041D07">
        <w:rPr>
          <w:rFonts w:ascii="Times New Roman" w:hAnsi="Times New Roman" w:cs="Times New Roman"/>
        </w:rPr>
        <w:t xml:space="preserve">остановлению </w:t>
      </w:r>
      <w:r>
        <w:rPr>
          <w:rFonts w:ascii="Times New Roman" w:hAnsi="Times New Roman" w:cs="Times New Roman"/>
        </w:rPr>
        <w:t xml:space="preserve">Администрации </w:t>
      </w:r>
    </w:p>
    <w:p w:rsidR="00D31468" w:rsidRDefault="00D31468" w:rsidP="00DA0B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Ильино - Полянский сельсовет</w:t>
      </w:r>
    </w:p>
    <w:p w:rsidR="00D31468" w:rsidRDefault="00D31468" w:rsidP="00DA0B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D31468" w:rsidRDefault="00D31468" w:rsidP="00DA0B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Благовещенский район </w:t>
      </w:r>
    </w:p>
    <w:p w:rsidR="00D31468" w:rsidRPr="00041D07" w:rsidRDefault="00D31468" w:rsidP="00DA0B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Башкортостан</w:t>
      </w:r>
    </w:p>
    <w:p w:rsidR="00D31468" w:rsidRPr="00041D07" w:rsidRDefault="00D31468" w:rsidP="00DA0B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02.07. 2018 г. N 31</w:t>
      </w:r>
    </w:p>
    <w:p w:rsidR="00D31468" w:rsidRDefault="00D31468" w:rsidP="006142AB">
      <w:pPr>
        <w:pStyle w:val="ConsPlusTitle"/>
        <w:jc w:val="center"/>
        <w:rPr>
          <w:rFonts w:ascii="Times New Roman" w:hAnsi="Times New Roman" w:cs="Times New Roman"/>
        </w:rPr>
      </w:pPr>
    </w:p>
    <w:p w:rsidR="00D31468" w:rsidRDefault="00D31468" w:rsidP="006142AB">
      <w:pPr>
        <w:jc w:val="center"/>
        <w:rPr>
          <w:b/>
        </w:rPr>
      </w:pPr>
    </w:p>
    <w:p w:rsidR="00D31468" w:rsidRPr="006142AB" w:rsidRDefault="00D31468" w:rsidP="006142AB">
      <w:pPr>
        <w:jc w:val="center"/>
        <w:rPr>
          <w:b/>
        </w:rPr>
      </w:pPr>
      <w:r w:rsidRPr="006142AB">
        <w:rPr>
          <w:b/>
        </w:rPr>
        <w:t>ПОРЯДОК</w:t>
      </w:r>
    </w:p>
    <w:p w:rsidR="00D31468" w:rsidRPr="006142AB" w:rsidRDefault="00D31468" w:rsidP="006142AB">
      <w:pPr>
        <w:jc w:val="center"/>
        <w:rPr>
          <w:b/>
        </w:rPr>
      </w:pPr>
      <w:r w:rsidRPr="006142AB">
        <w:rPr>
          <w:b/>
        </w:rPr>
        <w:t xml:space="preserve">РАЗРАБОТКИ И УТВЕРЖДЕНИЯ АДМИНИСТРАТИВНЫХ РЕГЛАМЕНТОВ ПРЕДОСТАВЛЕНИЯ МУНИЦИПАЛЬНЫХ УСЛУГ В СЕЛЬСКОМ ПОСЕЛЕНИИ </w:t>
      </w:r>
      <w:r>
        <w:rPr>
          <w:b/>
        </w:rPr>
        <w:t xml:space="preserve">ИЛЬИНО – ПОЛЯНСКИЙ </w:t>
      </w:r>
      <w:r w:rsidRPr="006142AB">
        <w:rPr>
          <w:b/>
        </w:rPr>
        <w:t xml:space="preserve"> СЕЛЬСОВЕТ МУНИЦИПАЛЬНОГО РАЙОНА БЛАГОВЕЩЕНСКИЙ РАЙОН РЕСПУБЛИКИ БАШКОРТОСТАН</w:t>
      </w:r>
    </w:p>
    <w:p w:rsidR="00D31468" w:rsidRPr="006142AB" w:rsidRDefault="00D31468" w:rsidP="006142AB"/>
    <w:p w:rsidR="00D31468" w:rsidRPr="006142AB" w:rsidRDefault="00D31468" w:rsidP="006142AB"/>
    <w:p w:rsidR="00D31468" w:rsidRDefault="00D31468" w:rsidP="00356B6F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rPr>
          <w:lang w:eastAsia="en-US"/>
        </w:rPr>
        <w:t>1. ОБЩИЕ ПОЛОЖЕНИЯ</w:t>
      </w:r>
    </w:p>
    <w:p w:rsidR="00D31468" w:rsidRDefault="00D31468" w:rsidP="00356B6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31468" w:rsidRDefault="00D31468" w:rsidP="00356B6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1.1. Настоящий Порядок устанавливает требования к разработке и утверждению Администрацией сельского поселения </w:t>
      </w:r>
      <w:r>
        <w:t>Ильино – Полянский</w:t>
      </w:r>
      <w:r>
        <w:rPr>
          <w:lang w:eastAsia="en-US"/>
        </w:rPr>
        <w:t xml:space="preserve"> сельсовет муниципального района Благовещенский район Республики Башкортостан административных регламентов предоставления муниципальных услуг (далее соответственно - Администрация, административные регламенты).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Административным регламентом является нормативный правовой акт муниципального исполнительного органа, устанавливающий сроки и последовательность административных процедур (действий) Администрации,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и Республики Башкортостан полномочий в соответствии с требованиями Федерального закона «Об организации предоставления государственных и муниципальных услуг» (далее - Федеральный закон).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Административный регламент также устанавливает порядок взаимодействия между Администрацией, их должностными лицами, взаимодействия Администрации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1.2. Административные регламенты разрабатываются Администрацией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иными нормативными правовыми актами, а также с учетом решений правительственных координационных органов, устанавливающих критерии, сроки и последовательность административных процедур, административных действий и (или) принятия решений, и иных требований к порядку предоставления муниципальных услуг.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1.3. При разработке административных регламентов исполнители предусматривают оптимизацию (повышение качества) предоставления муниципальных услуг, в том числе: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а) упорядочение административных процедур и административных действий;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б) устранение избыточных административных процедур и административных действий;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и административных действий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 xml:space="preserve">г) сокращение срока предоставления муниципальной услуги, а также срока выполнения отдельных административных процедур и административных действий в рамках предоставления муниципальной услуги. 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д) ответственность должностных лиц исполнителей, предоставляющей муниципальные услуги, за несоблюдение ими требований административных регламентов при выполнении административных процедур и административных действий;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е) предоставление муниципальной услуги в электронной форме.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1.4. Административные регламенты утверждаются в установленном порядке постановлениями Администрации, если иное не установлено законодательством.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1.5. Если в предоставлении муниципальной услуги участвуют несколько органов местного самоуправления, административный регламент утверждается совместным нормативным правовым актом.</w:t>
      </w:r>
    </w:p>
    <w:p w:rsidR="00D31468" w:rsidRPr="0028143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 xml:space="preserve">1.6. Административные регламенты разрабатываются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Федеральным законом «О персональных данных» , а также размещаются в информационно-телекоммуникационной сети Интернет на официальных сайтах Администрации сельского поселения </w:t>
      </w:r>
      <w:r>
        <w:t>Ильино – Полянский</w:t>
      </w:r>
      <w:r>
        <w:rPr>
          <w:lang w:eastAsia="en-US"/>
        </w:rPr>
        <w:t xml:space="preserve"> сельсовет муниципального района Благовещенский район Республики Башкортостан и организаций, участвующих в исполнении муниципальной функции, </w:t>
      </w:r>
      <w:r w:rsidRPr="00281438">
        <w:t>в федеральной государственной информационной системе «Единый портал государственных и муниципальных услуг (функций)», в государственных информационных системах «Реестр государственных услуг (функций) Республики Башкортостан» и «Портал государственных и муниципальных услуг (функций) Республики Башкортостан»</w:t>
      </w:r>
      <w:r w:rsidRPr="00281438">
        <w:rPr>
          <w:lang w:eastAsia="en-US"/>
        </w:rPr>
        <w:t xml:space="preserve">. </w:t>
      </w:r>
      <w:bookmarkStart w:id="4" w:name="Par20"/>
      <w:bookmarkEnd w:id="4"/>
    </w:p>
    <w:p w:rsidR="00D31468" w:rsidRPr="00130532" w:rsidRDefault="00D31468" w:rsidP="00D33D39">
      <w:pPr>
        <w:autoSpaceDE w:val="0"/>
        <w:autoSpaceDN w:val="0"/>
        <w:adjustRightInd w:val="0"/>
        <w:spacing w:before="220"/>
        <w:ind w:firstLine="540"/>
        <w:jc w:val="both"/>
        <w:rPr>
          <w:color w:val="000000"/>
          <w:lang w:eastAsia="en-US"/>
        </w:rPr>
      </w:pPr>
      <w:r w:rsidRPr="00130532">
        <w:rPr>
          <w:color w:val="000000"/>
          <w:lang w:eastAsia="en-US"/>
        </w:rPr>
        <w:t xml:space="preserve">1.7. Проекты административных регламентов подлежат независимой экспертизе и экспертизе, проводимой Администрацией в лице уполномоченного специалиста. 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Заключения об оценке регулирующего воздействия на проект административного регламента не требуется.</w:t>
      </w:r>
    </w:p>
    <w:p w:rsidR="00D31468" w:rsidRDefault="00D31468" w:rsidP="00356B6F">
      <w:pPr>
        <w:autoSpaceDE w:val="0"/>
        <w:autoSpaceDN w:val="0"/>
        <w:adjustRightInd w:val="0"/>
        <w:ind w:firstLine="540"/>
        <w:jc w:val="both"/>
        <w:rPr>
          <w:color w:val="FF0000"/>
          <w:lang w:eastAsia="en-US"/>
        </w:rPr>
      </w:pPr>
    </w:p>
    <w:p w:rsidR="00D31468" w:rsidRDefault="00D31468" w:rsidP="00356B6F">
      <w:pPr>
        <w:autoSpaceDE w:val="0"/>
        <w:autoSpaceDN w:val="0"/>
        <w:adjustRightInd w:val="0"/>
        <w:ind w:firstLine="540"/>
        <w:jc w:val="both"/>
        <w:rPr>
          <w:color w:val="FF0000"/>
          <w:lang w:eastAsia="en-US"/>
        </w:rPr>
      </w:pPr>
    </w:p>
    <w:p w:rsidR="00D31468" w:rsidRDefault="00D31468" w:rsidP="00356B6F">
      <w:pPr>
        <w:autoSpaceDE w:val="0"/>
        <w:autoSpaceDN w:val="0"/>
        <w:adjustRightInd w:val="0"/>
        <w:ind w:firstLine="540"/>
        <w:jc w:val="both"/>
        <w:rPr>
          <w:color w:val="FF0000"/>
          <w:lang w:eastAsia="en-US"/>
        </w:rPr>
      </w:pPr>
    </w:p>
    <w:p w:rsidR="00D31468" w:rsidRDefault="00D31468" w:rsidP="00356B6F">
      <w:pPr>
        <w:autoSpaceDE w:val="0"/>
        <w:autoSpaceDN w:val="0"/>
        <w:adjustRightInd w:val="0"/>
        <w:ind w:firstLine="540"/>
        <w:jc w:val="both"/>
        <w:rPr>
          <w:color w:val="FF0000"/>
          <w:lang w:eastAsia="en-US"/>
        </w:rPr>
      </w:pPr>
    </w:p>
    <w:p w:rsidR="00D31468" w:rsidRDefault="00D31468" w:rsidP="00356B6F">
      <w:pPr>
        <w:autoSpaceDE w:val="0"/>
        <w:autoSpaceDN w:val="0"/>
        <w:adjustRightInd w:val="0"/>
        <w:ind w:firstLine="540"/>
        <w:jc w:val="both"/>
        <w:rPr>
          <w:color w:val="FF0000"/>
          <w:lang w:eastAsia="en-US"/>
        </w:rPr>
      </w:pPr>
    </w:p>
    <w:p w:rsidR="00D31468" w:rsidRDefault="00D31468" w:rsidP="00356B6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31468" w:rsidRDefault="00D31468" w:rsidP="00356B6F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rPr>
          <w:lang w:eastAsia="en-US"/>
        </w:rPr>
        <w:t>2. ТРЕБОВАНИЯ К АДМИНИСТРАТИВНЫМ РЕГЛАМЕНТАМ</w:t>
      </w:r>
    </w:p>
    <w:p w:rsidR="00D31468" w:rsidRDefault="00D31468" w:rsidP="00356B6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31468" w:rsidRDefault="00D31468" w:rsidP="00356B6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2.1. Наименование административного регламента определяется исполнителем, ответственными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2.2. В административный регламент включаются следующие разделы: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а) общие положения;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б) стандарт предоставления муниципальной услуги;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в) состав, последовательность и сроки выполнения административных процедур и административных действий, требования к порядку их выполнения, в том числе особенности выполнения административных процедур и административных действий в электронной форме;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г) формы контроля за исполнением административного регламента;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д) досудебный (внесудебный) порядок обжалования решений и действий (бездействия) исполнителя, предоставляющего муниципальную услугу, а также его должностных лиц.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2.3. Раздел, касающийся общих положений, состоит из следующих подразделов: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а) предмет регулирования регламента;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б) круг заявителей;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в) требования к порядку информирования о предоставлении муниципальной услуги, в том числе: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информация о месте нахождения и графике работы исполнителей, предоставляющих муниципальную услугу, их структурных подразделений и территориальных органов,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справочные телефоны исполнителей, предоставляющих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адреса официальных сайтов исполнителей,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D31468" w:rsidRPr="0028143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r w:rsidRPr="00281438"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«Портал государственных и муниципальных услуг (функций) Республики Башкортостан»</w:t>
      </w:r>
      <w:r w:rsidRPr="00281438">
        <w:rPr>
          <w:lang w:eastAsia="en-US"/>
        </w:rPr>
        <w:t>;</w:t>
      </w:r>
    </w:p>
    <w:p w:rsidR="00D31468" w:rsidRPr="0028143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исполнителя, предоставляющего муниципальную услугу, организаций, участвующих в предоставлении муниципальной услуги, в сети Интернет, </w:t>
      </w:r>
      <w:r w:rsidRPr="00281438">
        <w:t>а также в федеральной государственной информационной системе</w:t>
      </w:r>
      <w:r w:rsidRPr="001259C9">
        <w:rPr>
          <w:b/>
        </w:rPr>
        <w:t xml:space="preserve"> </w:t>
      </w:r>
      <w:r w:rsidRPr="00281438">
        <w:t>«Единый портал государственных и муниципальных услуг (функций)», государственной информационной системе «Портал государственных и муниципальных услуг (функций) Республики Башкортостан»</w:t>
      </w:r>
      <w:r w:rsidRPr="00281438">
        <w:rPr>
          <w:lang w:eastAsia="en-US"/>
        </w:rPr>
        <w:t>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2.4. Стандарт предоставления муниципальной услуги должен содержать следующие подразделы: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а) наименование муниципальной услуги в соответствии с перечнем услуг, установленных Правительством Республики Башкортостан;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б) наименование исполнителя муниципальной услуги. Если в предоставлении муниципальной услуги участвуют также иные исполнительные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Кроме того, указываются требования пункта 3 статьи 7 Федерального закона, а именно: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в) описание результата предоставления муниципальной услуги;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муниципальной услуги;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а также случаев, когда законодательством предусмотрена свободная форма подачи этих документов);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а также случаев, когда законодательством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з) указание на запрет требовать от заявителя: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м)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р)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муниципальных услуги, в том числе с использованием информационно-коммуникационных технологий;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т)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а также в электронной форме.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 xml:space="preserve">2.5.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Раздел также должен содержать порядок осуществления в электронной форме, </w:t>
      </w:r>
      <w:r w:rsidRPr="00281438"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«Портал государственных и муниципальных услуг (функций) Республики Башкортостан»</w:t>
      </w:r>
      <w:r>
        <w:rPr>
          <w:lang w:eastAsia="en-US"/>
        </w:rPr>
        <w:t>, следующих административных процедур: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получение заявителем сведений о ходе выполнения запроса о предоставлении муниципальной услуги;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взаимодействие исполнителя, предоставляющего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получение заявителем результата предоставления муниципальной услуги, если иное не установлено федеральными законами и законами Республики Башкортостан;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иные действия, необходимые для предоставления муниципальной услуги.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2.6. Блок-схема предоставления муниципальной услуги приводится в приложении к административному регламенту.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2.7. Описание каждой административной процедуры предусматривает: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а) основания для начала административной процедуры;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г) критерии принятия решений;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2.8. Раздел, касающийся форм контроля за предоставлением муниципальной услуги ответственным должностным лицом исполнителя, состоит из следующих подразделов: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а)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в) ответственность должностных лиц исполнителя за решения и действия (бездействие), принимаемые (осуществляемые) ими в ходе предоставления муниципальной услуги;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2.9. В разделе, касающемся досудебного (внесудебного) порядка обжалования решений и действий (бездействия) исполнителя, предоставляющего муниципальную услугу, а также его должностных лиц, указываются: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а) информация для заявителя о его праве подать жалобу на решение и (или) действие (бездействие) исполнителя и (или) его должностных лиц при предоставлении муниципальной  услуги (далее - жалоба);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б) предмет жалобы;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в) органы государственной и муниципальной власти и уполномоченные на рассмотрение жалобы должностные лица, которым может быть направлена жалоба;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г) порядок подачи и рассмотрения жалобы;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д) сроки рассмотрения жалобы;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ж) результат рассмотрения жалобы;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з) порядок информирования заявителя о результатах рассмотрения жалобы;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и) порядок обжалования решения по жалобе;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л) способы информирования заявителей о порядке подачи и рассмотрения жалобы.</w:t>
      </w:r>
    </w:p>
    <w:p w:rsidR="00D31468" w:rsidRDefault="00D31468" w:rsidP="00356B6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31468" w:rsidRDefault="00D31468" w:rsidP="00356B6F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rPr>
          <w:lang w:eastAsia="en-US"/>
        </w:rPr>
        <w:t>3. ОРГАНИЗАЦИЯ НЕЗАВИСИМОЙ ЭКСПЕРТИЗЫ ПРОЕКТОВ</w:t>
      </w:r>
    </w:p>
    <w:p w:rsidR="00D31468" w:rsidRDefault="00D31468" w:rsidP="00356B6F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АДМИНИСТРАТИВНЫХ РЕГЛАМЕНТОВ</w:t>
      </w:r>
    </w:p>
    <w:p w:rsidR="00D31468" w:rsidRDefault="00D31468" w:rsidP="00356B6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D31468" w:rsidRDefault="00D31468" w:rsidP="00356B6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3.1. Проекты административных регламентов подлежат независимой экспертизе.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3.2.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на официальном сайте Администрации сельского поселения </w:t>
      </w:r>
      <w:r>
        <w:t>Ильино – Полянский</w:t>
      </w:r>
      <w:r>
        <w:rPr>
          <w:lang w:eastAsia="en-US"/>
        </w:rPr>
        <w:t xml:space="preserve"> сельсовет муниципального района Благовещенский район Республики Башкортостан. Указанный срок не может быть менее 30 (тридцати) дней со дня размещения проекта административного регламента в сети Интернет.</w:t>
      </w:r>
    </w:p>
    <w:p w:rsidR="00D3146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поступившие заключения независимой экспертизы и принять решения по каждому заключению.</w:t>
      </w:r>
    </w:p>
    <w:p w:rsidR="00D31468" w:rsidRPr="00281438" w:rsidRDefault="00D31468" w:rsidP="00356B6F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  <w:lang w:eastAsia="en-US"/>
        </w:rPr>
      </w:pPr>
      <w:r w:rsidRPr="00281438">
        <w:rPr>
          <w:color w:val="000000"/>
          <w:lang w:eastAsia="en-US"/>
        </w:rPr>
        <w:t>3.3. Непоступление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</w:t>
      </w:r>
      <w:r w:rsidRPr="00281438">
        <w:rPr>
          <w:color w:val="FF0000"/>
          <w:lang w:eastAsia="en-US"/>
        </w:rPr>
        <w:t xml:space="preserve"> </w:t>
      </w:r>
      <w:r w:rsidRPr="00281438">
        <w:rPr>
          <w:color w:val="000000"/>
          <w:lang w:eastAsia="en-US"/>
        </w:rPr>
        <w:t xml:space="preserve">соответствующей экспертизы согласно </w:t>
      </w:r>
      <w:hyperlink w:anchor="Par20" w:history="1">
        <w:r w:rsidRPr="00281438">
          <w:rPr>
            <w:color w:val="000000"/>
            <w:lang w:eastAsia="en-US"/>
          </w:rPr>
          <w:t>пункту 1.7</w:t>
        </w:r>
      </w:hyperlink>
      <w:r w:rsidRPr="00281438">
        <w:rPr>
          <w:color w:val="000000"/>
          <w:lang w:eastAsia="en-US"/>
        </w:rPr>
        <w:t xml:space="preserve"> настоящего Порядка.</w:t>
      </w:r>
    </w:p>
    <w:p w:rsidR="00D31468" w:rsidRPr="00BD79AF" w:rsidRDefault="00D31468" w:rsidP="00356B6F">
      <w:pPr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</w:p>
    <w:p w:rsidR="00D31468" w:rsidRPr="006142AB" w:rsidRDefault="00D31468" w:rsidP="006142AB"/>
    <w:p w:rsidR="00D31468" w:rsidRPr="006142AB" w:rsidRDefault="00D31468" w:rsidP="006142AB"/>
    <w:p w:rsidR="00D31468" w:rsidRDefault="00D31468" w:rsidP="006142AB"/>
    <w:p w:rsidR="00D31468" w:rsidRDefault="00D31468">
      <w:pPr>
        <w:spacing w:after="200" w:line="276" w:lineRule="auto"/>
      </w:pPr>
      <w:r>
        <w:br w:type="page"/>
      </w:r>
    </w:p>
    <w:p w:rsidR="00D31468" w:rsidRPr="00041D07" w:rsidRDefault="00D31468" w:rsidP="00627BC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3</w:t>
      </w:r>
    </w:p>
    <w:p w:rsidR="00D31468" w:rsidRDefault="00D31468" w:rsidP="00627BC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041D07">
        <w:rPr>
          <w:rFonts w:ascii="Times New Roman" w:hAnsi="Times New Roman" w:cs="Times New Roman"/>
        </w:rPr>
        <w:t xml:space="preserve">остановлению </w:t>
      </w:r>
      <w:r>
        <w:rPr>
          <w:rFonts w:ascii="Times New Roman" w:hAnsi="Times New Roman" w:cs="Times New Roman"/>
        </w:rPr>
        <w:t xml:space="preserve">Администрации </w:t>
      </w:r>
    </w:p>
    <w:p w:rsidR="00D31468" w:rsidRDefault="00D31468" w:rsidP="00627BC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Ильино - Полянский сельсовет</w:t>
      </w:r>
    </w:p>
    <w:p w:rsidR="00D31468" w:rsidRDefault="00D31468" w:rsidP="00627BC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D31468" w:rsidRDefault="00D31468" w:rsidP="00627BC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Благовещенский район </w:t>
      </w:r>
    </w:p>
    <w:p w:rsidR="00D31468" w:rsidRPr="00041D07" w:rsidRDefault="00D31468" w:rsidP="00627BC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Башкортостан</w:t>
      </w:r>
    </w:p>
    <w:p w:rsidR="00D31468" w:rsidRPr="00041D07" w:rsidRDefault="00D31468" w:rsidP="00627BC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02.07. 2018 г. N 31</w:t>
      </w:r>
    </w:p>
    <w:p w:rsidR="00D31468" w:rsidRDefault="00D31468" w:rsidP="00752CDA">
      <w:pPr>
        <w:jc w:val="center"/>
        <w:rPr>
          <w:b/>
        </w:rPr>
      </w:pPr>
    </w:p>
    <w:p w:rsidR="00D31468" w:rsidRDefault="00D31468" w:rsidP="00752CDA">
      <w:pPr>
        <w:jc w:val="center"/>
        <w:rPr>
          <w:b/>
        </w:rPr>
      </w:pPr>
      <w:r>
        <w:rPr>
          <w:b/>
        </w:rPr>
        <w:t>ПОРЯДОК</w:t>
      </w:r>
    </w:p>
    <w:p w:rsidR="00D31468" w:rsidRPr="006142AB" w:rsidRDefault="00D31468" w:rsidP="00752CDA">
      <w:pPr>
        <w:jc w:val="center"/>
        <w:rPr>
          <w:b/>
        </w:rPr>
      </w:pPr>
      <w:r>
        <w:rPr>
          <w:b/>
        </w:rPr>
        <w:t>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</w:t>
      </w:r>
    </w:p>
    <w:p w:rsidR="00D31468" w:rsidRDefault="00D31468" w:rsidP="00462A62">
      <w:pPr>
        <w:autoSpaceDE w:val="0"/>
        <w:autoSpaceDN w:val="0"/>
        <w:adjustRightInd w:val="0"/>
        <w:ind w:firstLine="540"/>
        <w:jc w:val="both"/>
      </w:pPr>
    </w:p>
    <w:p w:rsidR="00D31468" w:rsidRDefault="00D31468" w:rsidP="00462A6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1. Настоящие Правила определяют порядок 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 (далее - проект административного регламента), разработанных Администрацией сельского поселения </w:t>
      </w:r>
      <w:r>
        <w:t>Ильино – Полянский</w:t>
      </w:r>
      <w:r>
        <w:rPr>
          <w:lang w:eastAsia="en-US"/>
        </w:rPr>
        <w:t xml:space="preserve"> сельсовет муниципального района Благовещенский район Республики Башкортостан (далее соответственно - исполнители, экспертиза).</w:t>
      </w:r>
    </w:p>
    <w:p w:rsidR="00D31468" w:rsidRPr="00281438" w:rsidRDefault="00D31468" w:rsidP="00534C00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  <w:lang w:eastAsia="en-US"/>
        </w:rPr>
      </w:pPr>
      <w:r w:rsidRPr="00281438">
        <w:rPr>
          <w:color w:val="000000"/>
          <w:lang w:eastAsia="en-US"/>
        </w:rPr>
        <w:t>2. Экспертиза проводится Администрацией в лице уполномоченного специалиста.</w:t>
      </w:r>
    </w:p>
    <w:p w:rsidR="00D31468" w:rsidRDefault="00D31468" w:rsidP="00462A62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3. Предметом экспертизы являются оценка соответствия проекта административного регламента требованиям, предъявляемым к нему Федеральным законом 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административного регламента, включая:</w:t>
      </w:r>
    </w:p>
    <w:p w:rsidR="00D31468" w:rsidRDefault="00D31468" w:rsidP="00462A62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а) соответствие структуры и содержания проекта административного регламента, в том числе стандарта исполнения муниципальной функции и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D31468" w:rsidRDefault="00D31468" w:rsidP="00462A62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б) полнота описания в проекте административного регламента порядка и условий исполнения муниципальной функции и предоставления муниципальной услуги, установленных законодательством;</w:t>
      </w:r>
    </w:p>
    <w:p w:rsidR="00D31468" w:rsidRDefault="00D31468" w:rsidP="00462A62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в) оптимизация порядка исполнения муниципальной функции и предоставления муниципальной услуги, в том числе:</w:t>
      </w:r>
    </w:p>
    <w:p w:rsidR="00D31468" w:rsidRDefault="00D31468" w:rsidP="00462A62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упорядочение административных процедур и административных действий;</w:t>
      </w:r>
    </w:p>
    <w:p w:rsidR="00D31468" w:rsidRDefault="00D31468" w:rsidP="00462A62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устранение избыточных административных процедур и административных действий;</w:t>
      </w:r>
    </w:p>
    <w:p w:rsidR="00D31468" w:rsidRDefault="00D31468" w:rsidP="00462A62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сокращение срока исполнения муниципальной функции и предоставления муниципальной услуги, а также срока выполнения отдельных административных процедур и административных действий в рамках исполнения муниципальной функции и предоставления муниципальной услуги;</w:t>
      </w:r>
    </w:p>
    <w:p w:rsidR="00D31468" w:rsidRDefault="00D31468" w:rsidP="00462A62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предоставление муниципальной функции, если форма предусмотрена нормативными правовыми актами исполнительных органов и нормативными правовыми актами, регулирующими межведомственный электронный документооборот;</w:t>
      </w:r>
    </w:p>
    <w:p w:rsidR="00D31468" w:rsidRDefault="00D31468" w:rsidP="00462A62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предоставление муниципальной услуги в электронной форме.</w:t>
      </w:r>
    </w:p>
    <w:p w:rsidR="00D31468" w:rsidRDefault="00D31468" w:rsidP="00462A62">
      <w:pPr>
        <w:autoSpaceDE w:val="0"/>
        <w:autoSpaceDN w:val="0"/>
        <w:adjustRightInd w:val="0"/>
        <w:spacing w:before="240"/>
        <w:ind w:firstLine="540"/>
        <w:jc w:val="both"/>
        <w:rPr>
          <w:lang w:eastAsia="en-US"/>
        </w:rPr>
      </w:pPr>
      <w:r>
        <w:rPr>
          <w:lang w:eastAsia="en-US"/>
        </w:rPr>
        <w:t>4. К проекту административного регламента, направляемому на экспертизу, прилагаются проект нормативного правового акта об утверждении административного регламента, блок-схема предоставления муниципальной услуги и пояснительная записка.</w:t>
      </w:r>
    </w:p>
    <w:p w:rsidR="00D31468" w:rsidRPr="00281438" w:rsidRDefault="00D31468" w:rsidP="00462A62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</w:rPr>
      </w:pPr>
      <w:r w:rsidRPr="00281438">
        <w:rPr>
          <w:color w:val="000000"/>
          <w:lang w:eastAsia="en-US"/>
        </w:rPr>
        <w:t>5. Администрация в лице уполномоченного специалиста.</w:t>
      </w:r>
      <w:r w:rsidRPr="00281438">
        <w:rPr>
          <w:color w:val="000000"/>
        </w:rPr>
        <w:t xml:space="preserve"> проводит экспертизу проекта административного регламента в порядке его согласования не более 7 рабочих дней со дня получения проекта от исполнителя. </w:t>
      </w:r>
    </w:p>
    <w:p w:rsidR="00D31468" w:rsidRPr="007F5289" w:rsidRDefault="00D31468" w:rsidP="00462A62">
      <w:pPr>
        <w:autoSpaceDE w:val="0"/>
        <w:autoSpaceDN w:val="0"/>
        <w:adjustRightInd w:val="0"/>
        <w:spacing w:before="240"/>
        <w:ind w:firstLine="540"/>
        <w:jc w:val="both"/>
        <w:rPr>
          <w:b/>
          <w:i/>
        </w:rPr>
      </w:pPr>
    </w:p>
    <w:p w:rsidR="00D31468" w:rsidRPr="00752CDA" w:rsidRDefault="00D31468" w:rsidP="009D3D99">
      <w:pPr>
        <w:ind w:firstLine="540"/>
        <w:jc w:val="both"/>
      </w:pPr>
      <w:r w:rsidRPr="009D3D99">
        <w:rPr>
          <w:color w:val="000000"/>
          <w:lang w:eastAsia="en-US"/>
        </w:rPr>
        <w:t>6.</w:t>
      </w:r>
      <w:r w:rsidRPr="001755D5">
        <w:rPr>
          <w:color w:val="FF0000"/>
          <w:lang w:eastAsia="en-US"/>
        </w:rPr>
        <w:t xml:space="preserve"> </w:t>
      </w:r>
      <w:r>
        <w:t>В случае выявления в проекте административного регламента нарушений требований Федерального закона «Об организации предоставления государственных и муниципальных услуг», а также иных нормативных правовых актов, проект административного регламента со всеми приложенными документами подлежит возврату исполнителю для обеспечения учета замечаний и предложений.</w:t>
      </w:r>
    </w:p>
    <w:p w:rsidR="00D31468" w:rsidRPr="001755D5" w:rsidRDefault="00D31468" w:rsidP="00462A62">
      <w:pPr>
        <w:autoSpaceDE w:val="0"/>
        <w:autoSpaceDN w:val="0"/>
        <w:adjustRightInd w:val="0"/>
        <w:spacing w:before="240"/>
        <w:ind w:firstLine="540"/>
        <w:jc w:val="both"/>
        <w:rPr>
          <w:color w:val="FF0000"/>
          <w:lang w:eastAsia="en-US"/>
        </w:rPr>
      </w:pPr>
    </w:p>
    <w:p w:rsidR="00D31468" w:rsidRPr="001755D5" w:rsidRDefault="00D31468" w:rsidP="00752CDA">
      <w:pPr>
        <w:rPr>
          <w:color w:val="FF0000"/>
        </w:rPr>
      </w:pPr>
    </w:p>
    <w:p w:rsidR="00D31468" w:rsidRDefault="00D31468" w:rsidP="00752CDA"/>
    <w:sectPr w:rsidR="00D31468" w:rsidSect="009F18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6FD9"/>
    <w:multiLevelType w:val="multilevel"/>
    <w:tmpl w:val="4ECA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885F96"/>
    <w:multiLevelType w:val="hybridMultilevel"/>
    <w:tmpl w:val="552C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B36B47"/>
    <w:multiLevelType w:val="multilevel"/>
    <w:tmpl w:val="C76E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C47"/>
    <w:rsid w:val="0000317E"/>
    <w:rsid w:val="00004721"/>
    <w:rsid w:val="00004C07"/>
    <w:rsid w:val="00004C49"/>
    <w:rsid w:val="00007CD2"/>
    <w:rsid w:val="00010904"/>
    <w:rsid w:val="00012BAA"/>
    <w:rsid w:val="00013147"/>
    <w:rsid w:val="00016C47"/>
    <w:rsid w:val="00041D07"/>
    <w:rsid w:val="0004655E"/>
    <w:rsid w:val="00050307"/>
    <w:rsid w:val="000563BC"/>
    <w:rsid w:val="00076FA8"/>
    <w:rsid w:val="00077F05"/>
    <w:rsid w:val="000A6FA7"/>
    <w:rsid w:val="000B1548"/>
    <w:rsid w:val="000B409A"/>
    <w:rsid w:val="000C7FCB"/>
    <w:rsid w:val="00104C1A"/>
    <w:rsid w:val="00124BDC"/>
    <w:rsid w:val="001259C9"/>
    <w:rsid w:val="00130532"/>
    <w:rsid w:val="00132540"/>
    <w:rsid w:val="00150BCA"/>
    <w:rsid w:val="0015507B"/>
    <w:rsid w:val="00171246"/>
    <w:rsid w:val="001755D5"/>
    <w:rsid w:val="0018126C"/>
    <w:rsid w:val="001866F7"/>
    <w:rsid w:val="001917DD"/>
    <w:rsid w:val="00193975"/>
    <w:rsid w:val="001A448D"/>
    <w:rsid w:val="001B1614"/>
    <w:rsid w:val="001B5A2B"/>
    <w:rsid w:val="001D3C85"/>
    <w:rsid w:val="001E79F3"/>
    <w:rsid w:val="00214A9D"/>
    <w:rsid w:val="00220A23"/>
    <w:rsid w:val="00220ABA"/>
    <w:rsid w:val="00253838"/>
    <w:rsid w:val="002544DC"/>
    <w:rsid w:val="00262DB1"/>
    <w:rsid w:val="00276BEE"/>
    <w:rsid w:val="00277F27"/>
    <w:rsid w:val="00280A42"/>
    <w:rsid w:val="00280CBE"/>
    <w:rsid w:val="00281438"/>
    <w:rsid w:val="00283306"/>
    <w:rsid w:val="00295FBF"/>
    <w:rsid w:val="00296610"/>
    <w:rsid w:val="002A2196"/>
    <w:rsid w:val="002A386D"/>
    <w:rsid w:val="002A38DC"/>
    <w:rsid w:val="002B620D"/>
    <w:rsid w:val="002D5628"/>
    <w:rsid w:val="00301CA9"/>
    <w:rsid w:val="00303C01"/>
    <w:rsid w:val="00303F7E"/>
    <w:rsid w:val="00314433"/>
    <w:rsid w:val="00317512"/>
    <w:rsid w:val="00322A46"/>
    <w:rsid w:val="0033437D"/>
    <w:rsid w:val="003464DC"/>
    <w:rsid w:val="003469A7"/>
    <w:rsid w:val="003539EB"/>
    <w:rsid w:val="00356B6F"/>
    <w:rsid w:val="0036748E"/>
    <w:rsid w:val="003741B2"/>
    <w:rsid w:val="00376759"/>
    <w:rsid w:val="00392BA4"/>
    <w:rsid w:val="003935A7"/>
    <w:rsid w:val="00394A5F"/>
    <w:rsid w:val="003E0D60"/>
    <w:rsid w:val="003E0DB0"/>
    <w:rsid w:val="003E4766"/>
    <w:rsid w:val="003E6DC8"/>
    <w:rsid w:val="00412CFB"/>
    <w:rsid w:val="004416D2"/>
    <w:rsid w:val="00447681"/>
    <w:rsid w:val="004515FA"/>
    <w:rsid w:val="00455797"/>
    <w:rsid w:val="00460171"/>
    <w:rsid w:val="00462A62"/>
    <w:rsid w:val="00484613"/>
    <w:rsid w:val="004A0817"/>
    <w:rsid w:val="004A34FF"/>
    <w:rsid w:val="004A63D4"/>
    <w:rsid w:val="004A6624"/>
    <w:rsid w:val="004C1133"/>
    <w:rsid w:val="004C2FC0"/>
    <w:rsid w:val="004C45A3"/>
    <w:rsid w:val="004D3D01"/>
    <w:rsid w:val="004D58A8"/>
    <w:rsid w:val="004D7B31"/>
    <w:rsid w:val="004F3160"/>
    <w:rsid w:val="004F3A5C"/>
    <w:rsid w:val="00501B49"/>
    <w:rsid w:val="00503C6C"/>
    <w:rsid w:val="00506782"/>
    <w:rsid w:val="00517FA7"/>
    <w:rsid w:val="0052234A"/>
    <w:rsid w:val="00523EF2"/>
    <w:rsid w:val="00534C00"/>
    <w:rsid w:val="00544D71"/>
    <w:rsid w:val="005524FB"/>
    <w:rsid w:val="00554306"/>
    <w:rsid w:val="00556E9B"/>
    <w:rsid w:val="005643EE"/>
    <w:rsid w:val="00566A80"/>
    <w:rsid w:val="005672C6"/>
    <w:rsid w:val="005731AA"/>
    <w:rsid w:val="005822D0"/>
    <w:rsid w:val="00584F50"/>
    <w:rsid w:val="00586192"/>
    <w:rsid w:val="00594E39"/>
    <w:rsid w:val="00594EC1"/>
    <w:rsid w:val="005A1643"/>
    <w:rsid w:val="005B4013"/>
    <w:rsid w:val="005B4C95"/>
    <w:rsid w:val="005B74F0"/>
    <w:rsid w:val="005C033D"/>
    <w:rsid w:val="005E0D67"/>
    <w:rsid w:val="005E6FC9"/>
    <w:rsid w:val="005F0F41"/>
    <w:rsid w:val="005F29CF"/>
    <w:rsid w:val="00600E5A"/>
    <w:rsid w:val="006142AB"/>
    <w:rsid w:val="00614D69"/>
    <w:rsid w:val="006178A9"/>
    <w:rsid w:val="00617D44"/>
    <w:rsid w:val="006220F4"/>
    <w:rsid w:val="006257D5"/>
    <w:rsid w:val="00627BC0"/>
    <w:rsid w:val="00646AD6"/>
    <w:rsid w:val="00650685"/>
    <w:rsid w:val="0067065F"/>
    <w:rsid w:val="00673238"/>
    <w:rsid w:val="006843ED"/>
    <w:rsid w:val="00690A92"/>
    <w:rsid w:val="006A4D19"/>
    <w:rsid w:val="006C0AFE"/>
    <w:rsid w:val="006C1776"/>
    <w:rsid w:val="006C6D96"/>
    <w:rsid w:val="006D00E6"/>
    <w:rsid w:val="006D6541"/>
    <w:rsid w:val="006E1CFE"/>
    <w:rsid w:val="006F486E"/>
    <w:rsid w:val="00701888"/>
    <w:rsid w:val="00705294"/>
    <w:rsid w:val="00721AF5"/>
    <w:rsid w:val="0073025A"/>
    <w:rsid w:val="007329FC"/>
    <w:rsid w:val="00752184"/>
    <w:rsid w:val="00752CDA"/>
    <w:rsid w:val="00757F0B"/>
    <w:rsid w:val="00766A3A"/>
    <w:rsid w:val="00773B21"/>
    <w:rsid w:val="007751AB"/>
    <w:rsid w:val="0078506E"/>
    <w:rsid w:val="00785263"/>
    <w:rsid w:val="00785752"/>
    <w:rsid w:val="0079500A"/>
    <w:rsid w:val="00796448"/>
    <w:rsid w:val="007A18ED"/>
    <w:rsid w:val="007B0117"/>
    <w:rsid w:val="007B122F"/>
    <w:rsid w:val="007B205E"/>
    <w:rsid w:val="007B3B02"/>
    <w:rsid w:val="007C688D"/>
    <w:rsid w:val="007E0E7C"/>
    <w:rsid w:val="007E4CE7"/>
    <w:rsid w:val="007F18C6"/>
    <w:rsid w:val="007F3EE8"/>
    <w:rsid w:val="007F5289"/>
    <w:rsid w:val="00807903"/>
    <w:rsid w:val="00817FA8"/>
    <w:rsid w:val="008249D0"/>
    <w:rsid w:val="00830ECD"/>
    <w:rsid w:val="00833F20"/>
    <w:rsid w:val="00840297"/>
    <w:rsid w:val="00855C0E"/>
    <w:rsid w:val="00856609"/>
    <w:rsid w:val="008633A2"/>
    <w:rsid w:val="00872C88"/>
    <w:rsid w:val="00875C98"/>
    <w:rsid w:val="008822DC"/>
    <w:rsid w:val="0088339D"/>
    <w:rsid w:val="008C1F98"/>
    <w:rsid w:val="008D2873"/>
    <w:rsid w:val="008E3219"/>
    <w:rsid w:val="008E78D5"/>
    <w:rsid w:val="008F6314"/>
    <w:rsid w:val="008F7B45"/>
    <w:rsid w:val="00916213"/>
    <w:rsid w:val="0093515F"/>
    <w:rsid w:val="00944F6A"/>
    <w:rsid w:val="00953058"/>
    <w:rsid w:val="009822E2"/>
    <w:rsid w:val="00982BB1"/>
    <w:rsid w:val="009A0ABB"/>
    <w:rsid w:val="009B7C90"/>
    <w:rsid w:val="009C19F9"/>
    <w:rsid w:val="009D14EB"/>
    <w:rsid w:val="009D3D99"/>
    <w:rsid w:val="009F1872"/>
    <w:rsid w:val="009F1C49"/>
    <w:rsid w:val="00A03398"/>
    <w:rsid w:val="00A1014C"/>
    <w:rsid w:val="00A27D0D"/>
    <w:rsid w:val="00A53FA6"/>
    <w:rsid w:val="00A54ACE"/>
    <w:rsid w:val="00A7617F"/>
    <w:rsid w:val="00A77F22"/>
    <w:rsid w:val="00A8701A"/>
    <w:rsid w:val="00A929DB"/>
    <w:rsid w:val="00A95896"/>
    <w:rsid w:val="00AC3EF4"/>
    <w:rsid w:val="00AD110E"/>
    <w:rsid w:val="00AE0F1F"/>
    <w:rsid w:val="00AE517D"/>
    <w:rsid w:val="00AF0FDC"/>
    <w:rsid w:val="00AF66D6"/>
    <w:rsid w:val="00B02B34"/>
    <w:rsid w:val="00B11968"/>
    <w:rsid w:val="00B157E0"/>
    <w:rsid w:val="00B3587E"/>
    <w:rsid w:val="00B50A92"/>
    <w:rsid w:val="00B521A9"/>
    <w:rsid w:val="00B70556"/>
    <w:rsid w:val="00B71298"/>
    <w:rsid w:val="00B77977"/>
    <w:rsid w:val="00B829A4"/>
    <w:rsid w:val="00B92300"/>
    <w:rsid w:val="00B977D5"/>
    <w:rsid w:val="00B977DD"/>
    <w:rsid w:val="00BB74CA"/>
    <w:rsid w:val="00BB7949"/>
    <w:rsid w:val="00BD79AF"/>
    <w:rsid w:val="00BE5DBC"/>
    <w:rsid w:val="00BE5E42"/>
    <w:rsid w:val="00C0247E"/>
    <w:rsid w:val="00C14620"/>
    <w:rsid w:val="00C15CDF"/>
    <w:rsid w:val="00C31260"/>
    <w:rsid w:val="00C54D40"/>
    <w:rsid w:val="00C6061F"/>
    <w:rsid w:val="00C67432"/>
    <w:rsid w:val="00C8256B"/>
    <w:rsid w:val="00C94433"/>
    <w:rsid w:val="00C9523E"/>
    <w:rsid w:val="00CA34D9"/>
    <w:rsid w:val="00CB7A20"/>
    <w:rsid w:val="00CC6475"/>
    <w:rsid w:val="00CC6E7D"/>
    <w:rsid w:val="00CD5028"/>
    <w:rsid w:val="00CD598F"/>
    <w:rsid w:val="00CD76D9"/>
    <w:rsid w:val="00CE67FB"/>
    <w:rsid w:val="00CF2984"/>
    <w:rsid w:val="00D05932"/>
    <w:rsid w:val="00D23439"/>
    <w:rsid w:val="00D30ED2"/>
    <w:rsid w:val="00D31468"/>
    <w:rsid w:val="00D33D39"/>
    <w:rsid w:val="00D43DF0"/>
    <w:rsid w:val="00D4586A"/>
    <w:rsid w:val="00D558C1"/>
    <w:rsid w:val="00D60D19"/>
    <w:rsid w:val="00D63FE5"/>
    <w:rsid w:val="00D73846"/>
    <w:rsid w:val="00D747A3"/>
    <w:rsid w:val="00D74BC8"/>
    <w:rsid w:val="00D80FC6"/>
    <w:rsid w:val="00D87593"/>
    <w:rsid w:val="00D911DD"/>
    <w:rsid w:val="00D97F0E"/>
    <w:rsid w:val="00DA03F6"/>
    <w:rsid w:val="00DA0B3D"/>
    <w:rsid w:val="00DA0D9E"/>
    <w:rsid w:val="00DA5DBD"/>
    <w:rsid w:val="00DB5B7A"/>
    <w:rsid w:val="00DC4D18"/>
    <w:rsid w:val="00DD36CE"/>
    <w:rsid w:val="00DD70C2"/>
    <w:rsid w:val="00DE7D6D"/>
    <w:rsid w:val="00DF7065"/>
    <w:rsid w:val="00DF707E"/>
    <w:rsid w:val="00DF712E"/>
    <w:rsid w:val="00E04ED7"/>
    <w:rsid w:val="00E0606F"/>
    <w:rsid w:val="00E102B6"/>
    <w:rsid w:val="00E2304D"/>
    <w:rsid w:val="00E37026"/>
    <w:rsid w:val="00E403F2"/>
    <w:rsid w:val="00E43069"/>
    <w:rsid w:val="00E536B7"/>
    <w:rsid w:val="00E54A61"/>
    <w:rsid w:val="00E54FFA"/>
    <w:rsid w:val="00E605CB"/>
    <w:rsid w:val="00E81115"/>
    <w:rsid w:val="00E81225"/>
    <w:rsid w:val="00E868E7"/>
    <w:rsid w:val="00ED11FD"/>
    <w:rsid w:val="00F17575"/>
    <w:rsid w:val="00F2448D"/>
    <w:rsid w:val="00F552C5"/>
    <w:rsid w:val="00F628FF"/>
    <w:rsid w:val="00F64761"/>
    <w:rsid w:val="00F657A1"/>
    <w:rsid w:val="00FA2EF3"/>
    <w:rsid w:val="00FC537B"/>
    <w:rsid w:val="00FC6733"/>
    <w:rsid w:val="00FD44C7"/>
    <w:rsid w:val="00FD7D07"/>
    <w:rsid w:val="00FE6E66"/>
    <w:rsid w:val="00FF31E6"/>
    <w:rsid w:val="00FF32A9"/>
    <w:rsid w:val="00FF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C47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D36CE"/>
    <w:pPr>
      <w:keepNext/>
      <w:jc w:val="center"/>
      <w:outlineLvl w:val="2"/>
    </w:pPr>
    <w:rPr>
      <w:rFonts w:ascii="Bashkort" w:eastAsia="Calibri" w:hAnsi="Bashkort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D36CE"/>
    <w:pPr>
      <w:keepNext/>
      <w:jc w:val="center"/>
      <w:outlineLvl w:val="4"/>
    </w:pPr>
    <w:rPr>
      <w:rFonts w:ascii="Bashkort" w:eastAsia="Calibri" w:hAnsi="Bashkort"/>
      <w:b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7B205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4416D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ListParagraph">
    <w:name w:val="List Paragraph"/>
    <w:basedOn w:val="Normal"/>
    <w:uiPriority w:val="99"/>
    <w:qFormat/>
    <w:rsid w:val="000A6FA7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DD36CE"/>
    <w:rPr>
      <w:rFonts w:cs="Times New Roman"/>
      <w:b/>
      <w:bCs/>
    </w:rPr>
  </w:style>
  <w:style w:type="paragraph" w:styleId="NoSpacing">
    <w:name w:val="No Spacing"/>
    <w:uiPriority w:val="99"/>
    <w:qFormat/>
    <w:rsid w:val="00DD36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456</TotalTime>
  <Pages>17</Pages>
  <Words>6479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733</cp:revision>
  <cp:lastPrinted>2018-07-03T05:12:00Z</cp:lastPrinted>
  <dcterms:created xsi:type="dcterms:W3CDTF">2018-06-07T05:22:00Z</dcterms:created>
  <dcterms:modified xsi:type="dcterms:W3CDTF">2018-07-03T05:13:00Z</dcterms:modified>
</cp:coreProperties>
</file>